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98FF" w14:textId="77777777" w:rsidR="002A6F32" w:rsidRPr="00F87A3A" w:rsidRDefault="002A6F32" w:rsidP="002A6F32">
      <w:pPr>
        <w:spacing w:line="14" w:lineRule="atLeast"/>
        <w:rPr>
          <w:sz w:val="16"/>
          <w:szCs w:val="16"/>
        </w:rPr>
      </w:pPr>
    </w:p>
    <w:tbl>
      <w:tblPr>
        <w:tblStyle w:val="Tabel-Gitter"/>
        <w:tblW w:w="11766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deltagere"/>
        <w:tblDescription w:val="Mødedeltagere"/>
      </w:tblPr>
      <w:tblGrid>
        <w:gridCol w:w="6096"/>
        <w:gridCol w:w="5670"/>
      </w:tblGrid>
      <w:tr w:rsidR="001E5E98" w:rsidRPr="00F87A3A" w14:paraId="60C6C337" w14:textId="77777777" w:rsidTr="01B0EEF9">
        <w:trPr>
          <w:trHeight w:val="567"/>
          <w:tblHeader/>
        </w:trPr>
        <w:tc>
          <w:tcPr>
            <w:tcW w:w="6096" w:type="dxa"/>
          </w:tcPr>
          <w:p w14:paraId="642F3A63" w14:textId="6CC5965B" w:rsidR="001E5E98" w:rsidRPr="00F87A3A" w:rsidRDefault="001E5E98">
            <w:pPr>
              <w:pStyle w:val="NormalFed"/>
            </w:pPr>
            <w:bookmarkStart w:id="0" w:name="bmkAgendaMinutesDataHeader"/>
            <w:bookmarkEnd w:id="0"/>
          </w:p>
        </w:tc>
        <w:tc>
          <w:tcPr>
            <w:tcW w:w="5670" w:type="dxa"/>
          </w:tcPr>
          <w:p w14:paraId="02DFDA4F" w14:textId="77777777" w:rsidR="001E5E98" w:rsidRPr="00F87A3A" w:rsidRDefault="001E5E98">
            <w:pPr>
              <w:pStyle w:val="NormalFed"/>
            </w:pPr>
          </w:p>
        </w:tc>
      </w:tr>
      <w:tr w:rsidR="001E5E98" w:rsidRPr="00F87A3A" w14:paraId="6BA0FBD5" w14:textId="77777777" w:rsidTr="01B0EEF9">
        <w:trPr>
          <w:trHeight w:val="567"/>
        </w:trPr>
        <w:tc>
          <w:tcPr>
            <w:tcW w:w="6096" w:type="dxa"/>
          </w:tcPr>
          <w:p w14:paraId="5390A8E9" w14:textId="29BA358F" w:rsidR="00E9402D" w:rsidRDefault="00E9402D" w:rsidP="00E940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Opdateret </w:t>
            </w:r>
            <w:r w:rsidRPr="009A110E">
              <w:rPr>
                <w:sz w:val="32"/>
                <w:szCs w:val="32"/>
              </w:rPr>
              <w:t xml:space="preserve">Mødeplan </w:t>
            </w:r>
            <w:r>
              <w:rPr>
                <w:sz w:val="32"/>
                <w:szCs w:val="32"/>
              </w:rPr>
              <w:t>2025</w:t>
            </w:r>
          </w:p>
          <w:p w14:paraId="6FACE775" w14:textId="77777777" w:rsidR="00E9402D" w:rsidRPr="009A110E" w:rsidRDefault="00E9402D" w:rsidP="00E9402D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Lokal Trepart</w:t>
            </w:r>
            <w:r>
              <w:rPr>
                <w:sz w:val="32"/>
                <w:szCs w:val="32"/>
              </w:rPr>
              <w:t xml:space="preserve"> -</w:t>
            </w:r>
          </w:p>
          <w:p w14:paraId="57385429" w14:textId="77777777" w:rsidR="00E9402D" w:rsidRPr="009A110E" w:rsidRDefault="00E9402D" w:rsidP="00E9402D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Det Sydfynske Øhav</w:t>
            </w:r>
          </w:p>
          <w:p w14:paraId="27018F06" w14:textId="77777777" w:rsidR="00E9402D" w:rsidRDefault="00E9402D" w:rsidP="00E9402D"/>
          <w:p w14:paraId="01D8A2C3" w14:textId="77777777" w:rsidR="00E9402D" w:rsidRDefault="00E9402D" w:rsidP="00E9402D"/>
          <w:tbl>
            <w:tblPr>
              <w:tblStyle w:val="Tabel-Gitter"/>
              <w:tblW w:w="4048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1020"/>
              <w:gridCol w:w="1473"/>
            </w:tblGrid>
            <w:tr w:rsidR="004F4B0E" w14:paraId="272228A7" w14:textId="77777777" w:rsidTr="00D331DC">
              <w:tc>
                <w:tcPr>
                  <w:tcW w:w="846" w:type="dxa"/>
                  <w:shd w:val="clear" w:color="auto" w:fill="D6E3BC" w:themeFill="accent3" w:themeFillTint="66"/>
                </w:tcPr>
                <w:p w14:paraId="039C30CA" w14:textId="5094F4F7" w:rsidR="004F4B0E" w:rsidRPr="000262EF" w:rsidRDefault="004F4B0E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Tors.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1A085767" w14:textId="7AA32E89" w:rsidR="004F4B0E" w:rsidRPr="000262EF" w:rsidRDefault="004F4B0E" w:rsidP="00E9402D">
                  <w:pPr>
                    <w:jc w:val="right"/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27.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4D0DCFBA" w14:textId="0570BFDF" w:rsidR="004F4B0E" w:rsidRPr="000262EF" w:rsidRDefault="00AB3FC5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f</w:t>
                  </w:r>
                  <w:r w:rsidR="004F4B0E" w:rsidRPr="000262EF">
                    <w:rPr>
                      <w:b/>
                      <w:bCs/>
                    </w:rPr>
                    <w:t>eb.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25E6ED16" w14:textId="52F86344" w:rsidR="004F4B0E" w:rsidRPr="000262EF" w:rsidRDefault="004F4B0E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F4B0E" w14:paraId="58612FD5" w14:textId="77777777" w:rsidTr="01B0EEF9">
              <w:tc>
                <w:tcPr>
                  <w:tcW w:w="846" w:type="dxa"/>
                </w:tcPr>
                <w:p w14:paraId="44804F7A" w14:textId="6A944E0F" w:rsidR="004F4B0E" w:rsidRDefault="004F4B0E" w:rsidP="00E9402D">
                  <w:r>
                    <w:t>Tirs.</w:t>
                  </w:r>
                </w:p>
              </w:tc>
              <w:tc>
                <w:tcPr>
                  <w:tcW w:w="709" w:type="dxa"/>
                </w:tcPr>
                <w:p w14:paraId="0975D610" w14:textId="1127F84F" w:rsidR="004F4B0E" w:rsidRDefault="004F4B0E" w:rsidP="00E9402D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1020" w:type="dxa"/>
                </w:tcPr>
                <w:p w14:paraId="08A1D605" w14:textId="766EE96B" w:rsidR="004F4B0E" w:rsidRDefault="00AB3FC5" w:rsidP="00E9402D">
                  <w:r>
                    <w:t>a</w:t>
                  </w:r>
                  <w:r w:rsidR="004F4B0E">
                    <w:t>pr</w:t>
                  </w:r>
                  <w:r>
                    <w:t>.</w:t>
                  </w:r>
                </w:p>
              </w:tc>
              <w:tc>
                <w:tcPr>
                  <w:tcW w:w="1473" w:type="dxa"/>
                </w:tcPr>
                <w:p w14:paraId="439C25C1" w14:textId="55A00C81" w:rsidR="004F4B0E" w:rsidRDefault="00AB3FC5" w:rsidP="00E9402D">
                  <w:r>
                    <w:t>Kl. 15-17</w:t>
                  </w:r>
                </w:p>
              </w:tc>
            </w:tr>
            <w:tr w:rsidR="004F4B0E" w14:paraId="65705118" w14:textId="77777777" w:rsidTr="01B0EEF9">
              <w:tc>
                <w:tcPr>
                  <w:tcW w:w="846" w:type="dxa"/>
                </w:tcPr>
                <w:p w14:paraId="16D9DAD3" w14:textId="526A9E5D" w:rsidR="004F4B0E" w:rsidRDefault="00AB3FC5" w:rsidP="00E9402D">
                  <w:r>
                    <w:t xml:space="preserve">Ons. </w:t>
                  </w:r>
                </w:p>
              </w:tc>
              <w:tc>
                <w:tcPr>
                  <w:tcW w:w="709" w:type="dxa"/>
                </w:tcPr>
                <w:p w14:paraId="3EAC991C" w14:textId="7E179552" w:rsidR="004F4B0E" w:rsidRDefault="00AB3FC5" w:rsidP="00E9402D">
                  <w:pPr>
                    <w:jc w:val="right"/>
                  </w:pPr>
                  <w:r>
                    <w:t>23.</w:t>
                  </w:r>
                </w:p>
              </w:tc>
              <w:tc>
                <w:tcPr>
                  <w:tcW w:w="1020" w:type="dxa"/>
                </w:tcPr>
                <w:p w14:paraId="7E7A9372" w14:textId="4516EAF6" w:rsidR="004F4B0E" w:rsidRDefault="00AB3FC5" w:rsidP="00E9402D">
                  <w:r>
                    <w:t xml:space="preserve">apr. </w:t>
                  </w:r>
                </w:p>
              </w:tc>
              <w:tc>
                <w:tcPr>
                  <w:tcW w:w="1473" w:type="dxa"/>
                </w:tcPr>
                <w:p w14:paraId="3F77792C" w14:textId="2705ECEB" w:rsidR="004F4B0E" w:rsidRDefault="00C5306D" w:rsidP="00E9402D">
                  <w:r>
                    <w:t>Kl. 16-18 - AFLYST</w:t>
                  </w:r>
                </w:p>
              </w:tc>
            </w:tr>
            <w:tr w:rsidR="00E9402D" w14:paraId="7FE41AE2" w14:textId="77777777" w:rsidTr="01B0EEF9">
              <w:tc>
                <w:tcPr>
                  <w:tcW w:w="846" w:type="dxa"/>
                </w:tcPr>
                <w:p w14:paraId="6137DABF" w14:textId="77777777" w:rsidR="00E9402D" w:rsidRDefault="00E9402D" w:rsidP="00E9402D">
                  <w:r>
                    <w:t>Tors.</w:t>
                  </w:r>
                </w:p>
              </w:tc>
              <w:tc>
                <w:tcPr>
                  <w:tcW w:w="709" w:type="dxa"/>
                </w:tcPr>
                <w:p w14:paraId="36CFBF9B" w14:textId="77777777" w:rsidR="00E9402D" w:rsidRDefault="00E9402D" w:rsidP="00E9402D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1020" w:type="dxa"/>
                </w:tcPr>
                <w:p w14:paraId="5AF67E90" w14:textId="77777777" w:rsidR="00E9402D" w:rsidRDefault="00E9402D" w:rsidP="00E9402D">
                  <w:r>
                    <w:t>maj</w:t>
                  </w:r>
                </w:p>
              </w:tc>
              <w:tc>
                <w:tcPr>
                  <w:tcW w:w="1473" w:type="dxa"/>
                </w:tcPr>
                <w:p w14:paraId="3D6251AC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008F4702" w14:textId="77777777" w:rsidTr="01B0EEF9">
              <w:trPr>
                <w:trHeight w:val="330"/>
              </w:trPr>
              <w:tc>
                <w:tcPr>
                  <w:tcW w:w="846" w:type="dxa"/>
                  <w:shd w:val="clear" w:color="auto" w:fill="D6E3BC" w:themeFill="accent3" w:themeFillTint="66"/>
                </w:tcPr>
                <w:p w14:paraId="6CE8436A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Tirs.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256F2854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346AEADE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jun.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04C12403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5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19</w:t>
                  </w:r>
                </w:p>
              </w:tc>
            </w:tr>
            <w:tr w:rsidR="00E9402D" w14:paraId="420D8A0B" w14:textId="77777777" w:rsidTr="01B0EEF9">
              <w:tc>
                <w:tcPr>
                  <w:tcW w:w="846" w:type="dxa"/>
                </w:tcPr>
                <w:p w14:paraId="13A3C8E2" w14:textId="77777777" w:rsidR="00E9402D" w:rsidRDefault="00E9402D" w:rsidP="00E9402D">
                  <w:r>
                    <w:t>Man.</w:t>
                  </w:r>
                </w:p>
              </w:tc>
              <w:tc>
                <w:tcPr>
                  <w:tcW w:w="709" w:type="dxa"/>
                </w:tcPr>
                <w:p w14:paraId="0D5E3F93" w14:textId="77777777" w:rsidR="00E9402D" w:rsidRDefault="00E9402D" w:rsidP="00E9402D">
                  <w:pPr>
                    <w:jc w:val="right"/>
                  </w:pPr>
                  <w:r>
                    <w:t>30.</w:t>
                  </w:r>
                </w:p>
              </w:tc>
              <w:tc>
                <w:tcPr>
                  <w:tcW w:w="1020" w:type="dxa"/>
                </w:tcPr>
                <w:p w14:paraId="73B9B597" w14:textId="77777777" w:rsidR="00E9402D" w:rsidRDefault="00E9402D" w:rsidP="00E9402D">
                  <w:r>
                    <w:t>jun.</w:t>
                  </w:r>
                </w:p>
              </w:tc>
              <w:tc>
                <w:tcPr>
                  <w:tcW w:w="1473" w:type="dxa"/>
                </w:tcPr>
                <w:p w14:paraId="3678597B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12DD3E63" w14:textId="77777777" w:rsidTr="01B0EEF9">
              <w:trPr>
                <w:trHeight w:val="300"/>
              </w:trPr>
              <w:tc>
                <w:tcPr>
                  <w:tcW w:w="846" w:type="dxa"/>
                  <w:shd w:val="clear" w:color="auto" w:fill="D6E3BC" w:themeFill="accent3" w:themeFillTint="66"/>
                </w:tcPr>
                <w:p w14:paraId="1C7590FB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Tir</w:t>
                  </w:r>
                  <w:r w:rsidRPr="007E6357">
                    <w:rPr>
                      <w:b/>
                      <w:bCs/>
                    </w:rPr>
                    <w:t>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65479D83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7E6357">
                    <w:rPr>
                      <w:b/>
                      <w:bCs/>
                    </w:rPr>
                    <w:t xml:space="preserve">2. 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07728A80" w14:textId="446D1385" w:rsidR="00E9402D" w:rsidRPr="007E6357" w:rsidRDefault="5AD5C11D" w:rsidP="00E9402D">
                  <w:pPr>
                    <w:rPr>
                      <w:b/>
                      <w:bCs/>
                    </w:rPr>
                  </w:pPr>
                  <w:r w:rsidRPr="3B3D7A33">
                    <w:rPr>
                      <w:b/>
                      <w:bCs/>
                    </w:rPr>
                    <w:t>a</w:t>
                  </w:r>
                  <w:r w:rsidR="00E9402D" w:rsidRPr="3B3D7A33">
                    <w:rPr>
                      <w:b/>
                      <w:bCs/>
                    </w:rPr>
                    <w:t>ug</w:t>
                  </w:r>
                  <w:r w:rsidR="5784ACD7" w:rsidRPr="3B3D7A33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50381728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5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19</w:t>
                  </w:r>
                </w:p>
              </w:tc>
            </w:tr>
            <w:tr w:rsidR="00E9402D" w14:paraId="622B9312" w14:textId="77777777" w:rsidTr="01B0EEF9">
              <w:tc>
                <w:tcPr>
                  <w:tcW w:w="846" w:type="dxa"/>
                </w:tcPr>
                <w:p w14:paraId="4CAF222C" w14:textId="77777777" w:rsidR="00E9402D" w:rsidRDefault="00E9402D" w:rsidP="00E9402D">
                  <w:r>
                    <w:t>Ons.</w:t>
                  </w:r>
                </w:p>
              </w:tc>
              <w:tc>
                <w:tcPr>
                  <w:tcW w:w="709" w:type="dxa"/>
                </w:tcPr>
                <w:p w14:paraId="75BED363" w14:textId="77777777" w:rsidR="00E9402D" w:rsidRDefault="00E9402D" w:rsidP="00E9402D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1020" w:type="dxa"/>
                </w:tcPr>
                <w:p w14:paraId="34C08243" w14:textId="77777777" w:rsidR="00E9402D" w:rsidRDefault="00E9402D" w:rsidP="00E9402D">
                  <w:r>
                    <w:t>sep.</w:t>
                  </w:r>
                </w:p>
              </w:tc>
              <w:tc>
                <w:tcPr>
                  <w:tcW w:w="1473" w:type="dxa"/>
                </w:tcPr>
                <w:p w14:paraId="58522393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781965DB" w14:textId="77777777" w:rsidTr="01B0EEF9">
              <w:tc>
                <w:tcPr>
                  <w:tcW w:w="846" w:type="dxa"/>
                </w:tcPr>
                <w:p w14:paraId="3CB5FD1F" w14:textId="77777777" w:rsidR="00E9402D" w:rsidRDefault="00E9402D" w:rsidP="00E9402D">
                  <w:r>
                    <w:t>Tors.</w:t>
                  </w:r>
                </w:p>
              </w:tc>
              <w:tc>
                <w:tcPr>
                  <w:tcW w:w="709" w:type="dxa"/>
                </w:tcPr>
                <w:p w14:paraId="2CBC5119" w14:textId="77777777" w:rsidR="00E9402D" w:rsidRDefault="00E9402D" w:rsidP="00E9402D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1020" w:type="dxa"/>
                </w:tcPr>
                <w:p w14:paraId="4F8006D2" w14:textId="77777777" w:rsidR="00E9402D" w:rsidRDefault="00E9402D" w:rsidP="00E9402D">
                  <w:r>
                    <w:t>okt.</w:t>
                  </w:r>
                </w:p>
              </w:tc>
              <w:tc>
                <w:tcPr>
                  <w:tcW w:w="1473" w:type="dxa"/>
                </w:tcPr>
                <w:p w14:paraId="7D927EDA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33A6FC9A" w14:textId="77777777" w:rsidTr="01B0EEF9">
              <w:tc>
                <w:tcPr>
                  <w:tcW w:w="846" w:type="dxa"/>
                </w:tcPr>
                <w:p w14:paraId="01657BB9" w14:textId="77777777" w:rsidR="00E9402D" w:rsidRDefault="00E9402D" w:rsidP="00E9402D">
                  <w:r>
                    <w:t>Ons.</w:t>
                  </w:r>
                </w:p>
              </w:tc>
              <w:tc>
                <w:tcPr>
                  <w:tcW w:w="709" w:type="dxa"/>
                </w:tcPr>
                <w:p w14:paraId="2D4810BF" w14:textId="77777777" w:rsidR="00E9402D" w:rsidRDefault="00E9402D" w:rsidP="00E9402D">
                  <w:pPr>
                    <w:jc w:val="right"/>
                  </w:pPr>
                  <w:r>
                    <w:t>22.</w:t>
                  </w:r>
                </w:p>
              </w:tc>
              <w:tc>
                <w:tcPr>
                  <w:tcW w:w="1020" w:type="dxa"/>
                </w:tcPr>
                <w:p w14:paraId="40B72D21" w14:textId="77777777" w:rsidR="00E9402D" w:rsidRDefault="00E9402D" w:rsidP="00E9402D">
                  <w:r>
                    <w:t>okt.</w:t>
                  </w:r>
                </w:p>
              </w:tc>
              <w:tc>
                <w:tcPr>
                  <w:tcW w:w="1473" w:type="dxa"/>
                </w:tcPr>
                <w:p w14:paraId="4E4B23BE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1CC0202A" w14:textId="77777777" w:rsidTr="01B0EEF9">
              <w:tc>
                <w:tcPr>
                  <w:tcW w:w="846" w:type="dxa"/>
                  <w:shd w:val="clear" w:color="auto" w:fill="D6E3BC" w:themeFill="accent3" w:themeFillTint="66"/>
                </w:tcPr>
                <w:p w14:paraId="28356BD9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Man.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24773DBF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10. 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0D88A108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nov.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4D965ED0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2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23A59A58" w14:textId="77777777" w:rsidR="001E5E98" w:rsidRDefault="001E5E98"/>
          <w:p w14:paraId="693D3BED" w14:textId="77777777" w:rsidR="00C316BC" w:rsidRDefault="00C316BC"/>
          <w:p w14:paraId="4CE0B824" w14:textId="77777777" w:rsidR="00E9402D" w:rsidRDefault="00E9402D"/>
          <w:p w14:paraId="30EE56D2" w14:textId="77777777" w:rsidR="00E9402D" w:rsidRDefault="00E9402D"/>
          <w:p w14:paraId="19810D75" w14:textId="77777777" w:rsidR="00E9402D" w:rsidRDefault="00E9402D"/>
          <w:p w14:paraId="70E4DDFA" w14:textId="77777777" w:rsidR="00E9402D" w:rsidRDefault="00E9402D"/>
          <w:p w14:paraId="73752B23" w14:textId="77777777" w:rsidR="00E9402D" w:rsidRDefault="00E9402D"/>
          <w:p w14:paraId="61160576" w14:textId="77777777" w:rsidR="00E9402D" w:rsidRDefault="00E9402D"/>
          <w:p w14:paraId="367B2EA1" w14:textId="77777777" w:rsidR="00E9402D" w:rsidRDefault="00E9402D"/>
          <w:p w14:paraId="7F990971" w14:textId="77777777" w:rsidR="00E9402D" w:rsidRDefault="00E9402D"/>
          <w:p w14:paraId="46C2046E" w14:textId="77777777" w:rsidR="00E9402D" w:rsidRDefault="00E9402D"/>
          <w:p w14:paraId="18BD17FF" w14:textId="77777777" w:rsidR="00E9402D" w:rsidRDefault="00E9402D"/>
          <w:p w14:paraId="3F1C68E6" w14:textId="77777777" w:rsidR="00E9402D" w:rsidRDefault="00E9402D"/>
          <w:p w14:paraId="20901C0C" w14:textId="77777777" w:rsidR="00E9402D" w:rsidRDefault="00E9402D"/>
          <w:p w14:paraId="757ECE46" w14:textId="37ED8B69" w:rsidR="009A110E" w:rsidRDefault="00E9402D" w:rsidP="00B92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Oprindelige </w:t>
            </w:r>
            <w:r w:rsidR="00C316BC" w:rsidRPr="009A110E">
              <w:rPr>
                <w:sz w:val="32"/>
                <w:szCs w:val="32"/>
              </w:rPr>
              <w:t xml:space="preserve">Mødeplan </w:t>
            </w:r>
            <w:r w:rsidR="008E758D">
              <w:rPr>
                <w:sz w:val="32"/>
                <w:szCs w:val="32"/>
              </w:rPr>
              <w:t>2025</w:t>
            </w:r>
          </w:p>
          <w:p w14:paraId="0E71FA6E" w14:textId="1BD35446" w:rsidR="00793362" w:rsidRPr="009A110E" w:rsidRDefault="009A7589" w:rsidP="00B92711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Lokal Trepart</w:t>
            </w:r>
            <w:r w:rsidR="008E758D">
              <w:rPr>
                <w:sz w:val="32"/>
                <w:szCs w:val="32"/>
              </w:rPr>
              <w:t xml:space="preserve"> -</w:t>
            </w:r>
          </w:p>
          <w:p w14:paraId="56C8D8CB" w14:textId="7AC703B4" w:rsidR="00B92711" w:rsidRPr="009A110E" w:rsidRDefault="009A7589" w:rsidP="00B92711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Det Sydfynske Øhav</w:t>
            </w:r>
          </w:p>
          <w:p w14:paraId="48FB3030" w14:textId="77777777" w:rsidR="00793362" w:rsidRDefault="00793362"/>
          <w:p w14:paraId="359E8510" w14:textId="6B9CC4C4" w:rsidR="00ED21E0" w:rsidRDefault="00ED21E0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1276"/>
            </w:tblGrid>
            <w:tr w:rsidR="00ED21E0" w14:paraId="55472CDD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5924C0EA" w14:textId="33FFBFED" w:rsidR="00ED21E0" w:rsidRPr="007E6357" w:rsidRDefault="00ED21E0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Tors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  <w:r w:rsidRPr="007E635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7209B7CF" w14:textId="65369C31" w:rsidR="00ED21E0" w:rsidRPr="007E6357" w:rsidRDefault="00ED21E0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27</w:t>
                  </w:r>
                  <w:r w:rsidR="00CF5B72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79DD6221" w14:textId="55C4215D" w:rsidR="00ED21E0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f</w:t>
                  </w:r>
                  <w:r w:rsidR="00451B11" w:rsidRPr="007E6357">
                    <w:rPr>
                      <w:b/>
                      <w:bCs/>
                    </w:rPr>
                    <w:t>eb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3D0A756A" w14:textId="6FC00FA1" w:rsidR="00ED21E0" w:rsidRPr="007E6357" w:rsidRDefault="00CF5B72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ED21E0" w14:paraId="34F99CFC" w14:textId="77777777" w:rsidTr="00146E0F">
              <w:tc>
                <w:tcPr>
                  <w:tcW w:w="846" w:type="dxa"/>
                </w:tcPr>
                <w:p w14:paraId="2690ED75" w14:textId="20349A7C" w:rsidR="00ED21E0" w:rsidRDefault="00840438">
                  <w:r>
                    <w:t>Tor</w:t>
                  </w:r>
                  <w:r w:rsidR="00CF5B72">
                    <w:t>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20F26CCF" w14:textId="51171BFE" w:rsidR="00ED21E0" w:rsidRDefault="00CF5B72" w:rsidP="00840321">
                  <w:pPr>
                    <w:jc w:val="right"/>
                  </w:pPr>
                  <w:r>
                    <w:t>1</w:t>
                  </w:r>
                  <w:r w:rsidR="00840438">
                    <w:t>3</w:t>
                  </w:r>
                  <w:r>
                    <w:t xml:space="preserve">. </w:t>
                  </w:r>
                </w:p>
              </w:tc>
              <w:tc>
                <w:tcPr>
                  <w:tcW w:w="708" w:type="dxa"/>
                </w:tcPr>
                <w:p w14:paraId="0F4509BC" w14:textId="0E36F06A" w:rsidR="00ED21E0" w:rsidRDefault="00B269BF">
                  <w:r>
                    <w:t>m</w:t>
                  </w:r>
                  <w:r w:rsidR="00CF5B72">
                    <w:t>ar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66931E2D" w14:textId="07486B8D" w:rsidR="00ED21E0" w:rsidRDefault="00CF5B72">
                  <w:r>
                    <w:t>Kl. 16-20</w:t>
                  </w:r>
                </w:p>
              </w:tc>
            </w:tr>
            <w:tr w:rsidR="00ED21E0" w14:paraId="51CE71FD" w14:textId="77777777" w:rsidTr="00146E0F">
              <w:tc>
                <w:tcPr>
                  <w:tcW w:w="846" w:type="dxa"/>
                </w:tcPr>
                <w:p w14:paraId="670833F4" w14:textId="5B254AC3" w:rsidR="00ED21E0" w:rsidRDefault="00451B11">
                  <w:r>
                    <w:t>Tirs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40BE11A0" w14:textId="62261ED1" w:rsidR="00ED21E0" w:rsidRDefault="00451B11" w:rsidP="00840321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708" w:type="dxa"/>
                </w:tcPr>
                <w:p w14:paraId="56B6F5E0" w14:textId="7E8D7FEE" w:rsidR="00ED21E0" w:rsidRDefault="00F63713">
                  <w:r>
                    <w:t>a</w:t>
                  </w:r>
                  <w:r w:rsidR="00451B11">
                    <w:t>pr</w:t>
                  </w:r>
                  <w:r w:rsidR="00B269BF">
                    <w:t>.</w:t>
                  </w:r>
                </w:p>
              </w:tc>
              <w:tc>
                <w:tcPr>
                  <w:tcW w:w="1276" w:type="dxa"/>
                </w:tcPr>
                <w:p w14:paraId="4403688B" w14:textId="206B71B8" w:rsidR="00ED21E0" w:rsidRDefault="00451B11">
                  <w:r>
                    <w:t>Kl. 16-20</w:t>
                  </w:r>
                </w:p>
              </w:tc>
            </w:tr>
            <w:tr w:rsidR="00ED21E0" w14:paraId="03F8CBD0" w14:textId="77777777" w:rsidTr="00146E0F">
              <w:tc>
                <w:tcPr>
                  <w:tcW w:w="846" w:type="dxa"/>
                </w:tcPr>
                <w:p w14:paraId="77F7DA69" w14:textId="70213239" w:rsidR="00ED21E0" w:rsidRDefault="00451B11">
                  <w:r>
                    <w:t>Ons</w:t>
                  </w:r>
                  <w:r w:rsidR="00146E0F"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7A82F6BC" w14:textId="75818984" w:rsidR="00ED21E0" w:rsidRDefault="00451B11" w:rsidP="00840321">
                  <w:pPr>
                    <w:jc w:val="right"/>
                  </w:pPr>
                  <w:r>
                    <w:t>23.</w:t>
                  </w:r>
                </w:p>
              </w:tc>
              <w:tc>
                <w:tcPr>
                  <w:tcW w:w="708" w:type="dxa"/>
                </w:tcPr>
                <w:p w14:paraId="0D408F99" w14:textId="4A19C26F" w:rsidR="00ED21E0" w:rsidRDefault="00F63713">
                  <w:r>
                    <w:t>a</w:t>
                  </w:r>
                  <w:r w:rsidR="00451B11">
                    <w:t>pr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00D19975" w14:textId="456E7D2D" w:rsidR="00ED21E0" w:rsidRDefault="00451B11">
                  <w:r>
                    <w:t>Kl. 16-20</w:t>
                  </w:r>
                </w:p>
              </w:tc>
            </w:tr>
            <w:tr w:rsidR="00ED21E0" w14:paraId="7ABB0C08" w14:textId="77777777" w:rsidTr="00146E0F">
              <w:tc>
                <w:tcPr>
                  <w:tcW w:w="846" w:type="dxa"/>
                </w:tcPr>
                <w:p w14:paraId="7AAFA7C7" w14:textId="5DBF61BA" w:rsidR="00ED21E0" w:rsidRDefault="00451B11">
                  <w:r>
                    <w:t>Tors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3FC471FD" w14:textId="73A717C3" w:rsidR="00ED21E0" w:rsidRDefault="00451B11" w:rsidP="00840321">
                  <w:pPr>
                    <w:jc w:val="right"/>
                  </w:pPr>
                  <w:r>
                    <w:t>15</w:t>
                  </w:r>
                  <w:r w:rsidR="0043482F">
                    <w:t>.</w:t>
                  </w:r>
                </w:p>
              </w:tc>
              <w:tc>
                <w:tcPr>
                  <w:tcW w:w="708" w:type="dxa"/>
                </w:tcPr>
                <w:p w14:paraId="6E55D8B0" w14:textId="6EF4FE0B" w:rsidR="00ED21E0" w:rsidRDefault="0043482F">
                  <w:r>
                    <w:t>maj</w:t>
                  </w:r>
                </w:p>
              </w:tc>
              <w:tc>
                <w:tcPr>
                  <w:tcW w:w="1276" w:type="dxa"/>
                </w:tcPr>
                <w:p w14:paraId="6E66D9B6" w14:textId="0F59816E" w:rsidR="00ED21E0" w:rsidRDefault="0043482F">
                  <w:r>
                    <w:t>Kl. 16-20</w:t>
                  </w:r>
                </w:p>
              </w:tc>
            </w:tr>
            <w:tr w:rsidR="00ED21E0" w14:paraId="0F199857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74C984EA" w14:textId="3C6B6583" w:rsidR="00ED21E0" w:rsidRPr="007E6357" w:rsidRDefault="00C5785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Tirs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71FD0881" w14:textId="3F7D7EDF" w:rsidR="00ED21E0" w:rsidRPr="007E6357" w:rsidRDefault="00C5785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133C34AD" w14:textId="483C7D0E" w:rsidR="00ED21E0" w:rsidRPr="007E6357" w:rsidRDefault="00F6371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j</w:t>
                  </w:r>
                  <w:r w:rsidR="00C57853" w:rsidRPr="007E6357">
                    <w:rPr>
                      <w:b/>
                      <w:bCs/>
                    </w:rPr>
                    <w:t>un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07BD9569" w14:textId="6D809FDF" w:rsidR="00ED21E0" w:rsidRPr="007E6357" w:rsidRDefault="00C5785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3482F" w14:paraId="5EC2CBF7" w14:textId="77777777" w:rsidTr="00146E0F">
              <w:tc>
                <w:tcPr>
                  <w:tcW w:w="846" w:type="dxa"/>
                </w:tcPr>
                <w:p w14:paraId="0E275F01" w14:textId="4A6F790C" w:rsidR="0043482F" w:rsidRDefault="00A04324">
                  <w:r>
                    <w:lastRenderedPageBreak/>
                    <w:t>Man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17747199" w14:textId="236068A3" w:rsidR="0043482F" w:rsidRDefault="00A04324" w:rsidP="00840321">
                  <w:pPr>
                    <w:jc w:val="right"/>
                  </w:pPr>
                  <w:r>
                    <w:t>30.</w:t>
                  </w:r>
                </w:p>
              </w:tc>
              <w:tc>
                <w:tcPr>
                  <w:tcW w:w="708" w:type="dxa"/>
                </w:tcPr>
                <w:p w14:paraId="6936B1F4" w14:textId="4B513942" w:rsidR="0043482F" w:rsidRDefault="00F63713">
                  <w:r>
                    <w:t>j</w:t>
                  </w:r>
                  <w:r w:rsidR="00A04324">
                    <w:t>un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7255C065" w14:textId="1F92E1F1" w:rsidR="0043482F" w:rsidRDefault="00A04324">
                  <w:r>
                    <w:t>Kl. 16-20</w:t>
                  </w:r>
                </w:p>
              </w:tc>
            </w:tr>
            <w:tr w:rsidR="0043482F" w14:paraId="4E3892D0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0F730D03" w14:textId="6357BA6A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Ons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4BC6D440" w14:textId="0F68003D" w:rsidR="0043482F" w:rsidRPr="007E6357" w:rsidRDefault="00B662B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20. 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25C982E1" w14:textId="33387575" w:rsidR="0043482F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a</w:t>
                  </w:r>
                  <w:r w:rsidR="00B662B3" w:rsidRPr="007E6357">
                    <w:rPr>
                      <w:b/>
                      <w:bCs/>
                    </w:rPr>
                    <w:t>ug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3EAEAD3B" w14:textId="23CD52C1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3482F" w14:paraId="204B3736" w14:textId="77777777" w:rsidTr="00146E0F">
              <w:tc>
                <w:tcPr>
                  <w:tcW w:w="846" w:type="dxa"/>
                </w:tcPr>
                <w:p w14:paraId="3AA39509" w14:textId="5C6F51E6" w:rsidR="0043482F" w:rsidRDefault="00166FF4">
                  <w:r>
                    <w:t>Ons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30994AE5" w14:textId="6E1D199B" w:rsidR="0043482F" w:rsidRDefault="00166FF4" w:rsidP="00840321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708" w:type="dxa"/>
                </w:tcPr>
                <w:p w14:paraId="03DAF7C1" w14:textId="2430C7D7" w:rsidR="0043482F" w:rsidRDefault="00D442D1">
                  <w:r>
                    <w:t>sep.</w:t>
                  </w:r>
                </w:p>
              </w:tc>
              <w:tc>
                <w:tcPr>
                  <w:tcW w:w="1276" w:type="dxa"/>
                </w:tcPr>
                <w:p w14:paraId="025F6250" w14:textId="15024813" w:rsidR="0043482F" w:rsidRDefault="00B148E3">
                  <w:r>
                    <w:t>Kl. 16-20</w:t>
                  </w:r>
                </w:p>
              </w:tc>
            </w:tr>
            <w:tr w:rsidR="0043482F" w14:paraId="32C4794B" w14:textId="77777777" w:rsidTr="00146E0F">
              <w:tc>
                <w:tcPr>
                  <w:tcW w:w="846" w:type="dxa"/>
                </w:tcPr>
                <w:p w14:paraId="40CB9B1B" w14:textId="115622F3" w:rsidR="0043482F" w:rsidRDefault="003A0A8C">
                  <w:r>
                    <w:t>Tors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5E0A2B35" w14:textId="3426A808" w:rsidR="0043482F" w:rsidRDefault="00412620" w:rsidP="00840321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708" w:type="dxa"/>
                </w:tcPr>
                <w:p w14:paraId="47286645" w14:textId="00EBE871" w:rsidR="0043482F" w:rsidRDefault="00412620">
                  <w:r>
                    <w:t>okt.</w:t>
                  </w:r>
                </w:p>
              </w:tc>
              <w:tc>
                <w:tcPr>
                  <w:tcW w:w="1276" w:type="dxa"/>
                </w:tcPr>
                <w:p w14:paraId="73E852FC" w14:textId="6684A827" w:rsidR="0043482F" w:rsidRDefault="00412620">
                  <w:r>
                    <w:t>Kl. 16-20</w:t>
                  </w:r>
                </w:p>
              </w:tc>
            </w:tr>
            <w:tr w:rsidR="0043482F" w14:paraId="46D6493C" w14:textId="77777777" w:rsidTr="00146E0F">
              <w:tc>
                <w:tcPr>
                  <w:tcW w:w="846" w:type="dxa"/>
                </w:tcPr>
                <w:p w14:paraId="26208509" w14:textId="7B57BB9F" w:rsidR="0043482F" w:rsidRDefault="005163EC">
                  <w:r>
                    <w:t>Ons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489C7BA4" w14:textId="3BEF6FA2" w:rsidR="0043482F" w:rsidRDefault="005163EC" w:rsidP="00840321">
                  <w:pPr>
                    <w:jc w:val="right"/>
                  </w:pPr>
                  <w:r>
                    <w:t>22.</w:t>
                  </w:r>
                </w:p>
              </w:tc>
              <w:tc>
                <w:tcPr>
                  <w:tcW w:w="708" w:type="dxa"/>
                </w:tcPr>
                <w:p w14:paraId="36402675" w14:textId="111BCFEF" w:rsidR="0043482F" w:rsidRDefault="00DF0BA4">
                  <w:r>
                    <w:t>okt.</w:t>
                  </w:r>
                </w:p>
              </w:tc>
              <w:tc>
                <w:tcPr>
                  <w:tcW w:w="1276" w:type="dxa"/>
                </w:tcPr>
                <w:p w14:paraId="56103536" w14:textId="5E5C4452" w:rsidR="0043482F" w:rsidRDefault="00DF0BA4">
                  <w:r>
                    <w:t>Kl. 16-20</w:t>
                  </w:r>
                </w:p>
              </w:tc>
            </w:tr>
            <w:tr w:rsidR="0043482F" w14:paraId="17744055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38AC0AE1" w14:textId="70D5A063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Man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  <w:r w:rsidRPr="007E635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3B2A34A0" w14:textId="572C3A11" w:rsidR="0043482F" w:rsidRPr="007E6357" w:rsidRDefault="00B662B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10. 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5D31C4A0" w14:textId="10C0A7ED" w:rsidR="0043482F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n</w:t>
                  </w:r>
                  <w:r w:rsidR="00B662B3" w:rsidRPr="007E6357">
                    <w:rPr>
                      <w:b/>
                      <w:bCs/>
                    </w:rPr>
                    <w:t>ov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59511A8C" w14:textId="0B465AB7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</w:tbl>
          <w:p w14:paraId="44A72B2C" w14:textId="2356022F" w:rsidR="0030163C" w:rsidRDefault="0030163C"/>
          <w:p w14:paraId="443C0FDE" w14:textId="73261B57" w:rsidR="00C316BC" w:rsidRPr="00F87A3A" w:rsidRDefault="00C316BC"/>
        </w:tc>
        <w:tc>
          <w:tcPr>
            <w:tcW w:w="5670" w:type="dxa"/>
          </w:tcPr>
          <w:p w14:paraId="4F397DEE" w14:textId="77777777" w:rsidR="001E5E98" w:rsidRPr="00F87A3A" w:rsidRDefault="001E5E98">
            <w:bookmarkStart w:id="1" w:name="bmkAttendees"/>
            <w:bookmarkEnd w:id="1"/>
          </w:p>
        </w:tc>
      </w:tr>
      <w:tr w:rsidR="001E5E98" w:rsidRPr="00F87A3A" w14:paraId="5C01CD70" w14:textId="77777777" w:rsidTr="01B0EEF9">
        <w:trPr>
          <w:trHeight w:val="567"/>
        </w:trPr>
        <w:tc>
          <w:tcPr>
            <w:tcW w:w="6096" w:type="dxa"/>
          </w:tcPr>
          <w:p w14:paraId="19EA1B8F" w14:textId="17F3C33B" w:rsidR="001E5E98" w:rsidRPr="00F87A3A" w:rsidRDefault="001E5E98" w:rsidP="00B662B3"/>
        </w:tc>
        <w:tc>
          <w:tcPr>
            <w:tcW w:w="5670" w:type="dxa"/>
          </w:tcPr>
          <w:p w14:paraId="452FF61F" w14:textId="77777777" w:rsidR="001E5E98" w:rsidRPr="00F87A3A" w:rsidRDefault="001E5E98">
            <w:bookmarkStart w:id="2" w:name="bmkCanceledAttendees"/>
            <w:bookmarkEnd w:id="2"/>
          </w:p>
        </w:tc>
      </w:tr>
      <w:tr w:rsidR="001E5E98" w:rsidRPr="00F87A3A" w14:paraId="5A1362BA" w14:textId="77777777" w:rsidTr="01B0EEF9">
        <w:trPr>
          <w:trHeight w:val="567"/>
        </w:trPr>
        <w:tc>
          <w:tcPr>
            <w:tcW w:w="6096" w:type="dxa"/>
          </w:tcPr>
          <w:p w14:paraId="4C333B25" w14:textId="7D957430" w:rsidR="001E5E98" w:rsidRPr="00F87A3A" w:rsidRDefault="001E5E98"/>
        </w:tc>
        <w:tc>
          <w:tcPr>
            <w:tcW w:w="5670" w:type="dxa"/>
          </w:tcPr>
          <w:p w14:paraId="6470E523" w14:textId="77777777" w:rsidR="008D3185" w:rsidRPr="00F87A3A" w:rsidRDefault="008D3185" w:rsidP="008D3185">
            <w:pPr>
              <w:ind w:left="-1277"/>
            </w:pPr>
            <w:bookmarkStart w:id="3" w:name="bmkAbsentAttendees"/>
            <w:bookmarkEnd w:id="3"/>
          </w:p>
        </w:tc>
      </w:tr>
      <w:tr w:rsidR="001E5E98" w:rsidRPr="00F87A3A" w14:paraId="4637DF81" w14:textId="77777777" w:rsidTr="01B0EEF9">
        <w:trPr>
          <w:trHeight w:val="567"/>
        </w:trPr>
        <w:tc>
          <w:tcPr>
            <w:tcW w:w="6096" w:type="dxa"/>
          </w:tcPr>
          <w:p w14:paraId="34BF72CE" w14:textId="699759C2" w:rsidR="001E5E98" w:rsidRPr="00F87A3A" w:rsidRDefault="001E5E98"/>
        </w:tc>
        <w:tc>
          <w:tcPr>
            <w:tcW w:w="5670" w:type="dxa"/>
          </w:tcPr>
          <w:p w14:paraId="2FA41EA1" w14:textId="77777777" w:rsidR="001E5E98" w:rsidRPr="00F87A3A" w:rsidRDefault="001E5E98">
            <w:bookmarkStart w:id="4" w:name="bmkMeetingDate"/>
            <w:bookmarkEnd w:id="4"/>
          </w:p>
        </w:tc>
      </w:tr>
    </w:tbl>
    <w:p w14:paraId="6886299C" w14:textId="77777777" w:rsidR="00D21C71" w:rsidRPr="00F87A3A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D21C71" w:rsidRPr="00F87A3A" w14:paraId="0D7ACB04" w14:textId="77777777">
        <w:trPr>
          <w:trHeight w:hRule="exact" w:val="3062"/>
          <w:tblHeader/>
        </w:trPr>
        <w:tc>
          <w:tcPr>
            <w:tcW w:w="2982" w:type="dxa"/>
          </w:tcPr>
          <w:p w14:paraId="0125B279" w14:textId="77777777" w:rsidR="00F87A3A" w:rsidRPr="00F87A3A" w:rsidRDefault="00F87A3A" w:rsidP="00F87A3A">
            <w:pPr>
              <w:pStyle w:val="Kolofon"/>
            </w:pPr>
            <w:bookmarkStart w:id="5" w:name="bmkSender"/>
            <w:bookmarkEnd w:id="5"/>
            <w:r w:rsidRPr="00F87A3A">
              <w:rPr>
                <w:b/>
              </w:rPr>
              <w:t>Miljø og Teknik</w:t>
            </w:r>
          </w:p>
          <w:p w14:paraId="397F608A" w14:textId="77777777" w:rsidR="00F87A3A" w:rsidRPr="00F87A3A" w:rsidRDefault="00F87A3A" w:rsidP="00F87A3A">
            <w:pPr>
              <w:pStyle w:val="Kolofon"/>
            </w:pPr>
            <w:r w:rsidRPr="00F87A3A">
              <w:rPr>
                <w:b/>
              </w:rPr>
              <w:t>Klima Natur og Miljø</w:t>
            </w:r>
          </w:p>
          <w:p w14:paraId="281FDFF6" w14:textId="77777777" w:rsidR="00F87A3A" w:rsidRPr="00F87A3A" w:rsidRDefault="00F87A3A" w:rsidP="00F87A3A">
            <w:pPr>
              <w:pStyle w:val="Kolofon"/>
            </w:pPr>
            <w:r w:rsidRPr="00F87A3A">
              <w:t>Natur og Miljø</w:t>
            </w:r>
          </w:p>
          <w:p w14:paraId="394662B0" w14:textId="77777777" w:rsidR="00F87A3A" w:rsidRPr="00F87A3A" w:rsidRDefault="00F87A3A" w:rsidP="00F87A3A">
            <w:pPr>
              <w:pStyle w:val="Kolofon"/>
            </w:pPr>
            <w:r w:rsidRPr="00F87A3A">
              <w:t>Svendborgvej 135</w:t>
            </w:r>
          </w:p>
          <w:p w14:paraId="7DF72607" w14:textId="63B9F013" w:rsidR="00D21C71" w:rsidRPr="00F87A3A" w:rsidRDefault="00F87A3A" w:rsidP="00F87A3A">
            <w:pPr>
              <w:pStyle w:val="Kolofon"/>
            </w:pPr>
            <w:r w:rsidRPr="00F87A3A">
              <w:t>5762 Vester Skerninge</w:t>
            </w:r>
          </w:p>
        </w:tc>
      </w:tr>
      <w:tr w:rsidR="00D21C71" w:rsidRPr="00F87A3A" w14:paraId="188A52AC" w14:textId="77777777">
        <w:trPr>
          <w:trHeight w:hRule="exact" w:val="2710"/>
        </w:trPr>
        <w:tc>
          <w:tcPr>
            <w:tcW w:w="2982" w:type="dxa"/>
          </w:tcPr>
          <w:p w14:paraId="3ACAFE4B" w14:textId="6E5B5F49" w:rsidR="00D21C71" w:rsidRPr="00F87A3A" w:rsidRDefault="00F87A3A" w:rsidP="00F87A3A">
            <w:pPr>
              <w:pStyle w:val="Kolofon"/>
            </w:pPr>
            <w:bookmarkStart w:id="6" w:name="bmkDate"/>
            <w:bookmarkEnd w:id="6"/>
            <w:r w:rsidRPr="00F87A3A">
              <w:t xml:space="preserve"> </w:t>
            </w:r>
          </w:p>
        </w:tc>
      </w:tr>
    </w:tbl>
    <w:p w14:paraId="0D9258A5" w14:textId="77777777" w:rsidR="00D21C71" w:rsidRPr="00F87A3A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85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delingslogo og kampagne"/>
        <w:tblDescription w:val="Afdelingslogo og kampagne"/>
      </w:tblPr>
      <w:tblGrid>
        <w:gridCol w:w="2982"/>
      </w:tblGrid>
      <w:tr w:rsidR="00D21C71" w:rsidRPr="00F87A3A" w14:paraId="604CB0D8" w14:textId="77777777" w:rsidTr="00C61B16">
        <w:trPr>
          <w:trHeight w:hRule="exact" w:val="6180"/>
        </w:trPr>
        <w:tc>
          <w:tcPr>
            <w:tcW w:w="2982" w:type="dxa"/>
            <w:vAlign w:val="bottom"/>
          </w:tcPr>
          <w:p w14:paraId="425F6258" w14:textId="77777777" w:rsidR="00D21C71" w:rsidRPr="00F87A3A" w:rsidRDefault="00D21C71" w:rsidP="00C61B16">
            <w:pPr>
              <w:pStyle w:val="Kolofon"/>
            </w:pPr>
            <w:bookmarkStart w:id="7" w:name="bmkSpecialGraphics"/>
            <w:bookmarkEnd w:id="7"/>
          </w:p>
        </w:tc>
      </w:tr>
    </w:tbl>
    <w:p w14:paraId="5F8395C5" w14:textId="77777777" w:rsidR="00D335E4" w:rsidRPr="00F87A3A" w:rsidRDefault="00D335E4" w:rsidP="00A67637">
      <w:bookmarkStart w:id="8" w:name="bmkHeader"/>
      <w:bookmarkEnd w:id="8"/>
    </w:p>
    <w:sectPr w:rsidR="00D335E4" w:rsidRPr="00F87A3A" w:rsidSect="00D335E4">
      <w:footerReference w:type="default" r:id="rId9"/>
      <w:headerReference w:type="first" r:id="rId10"/>
      <w:footerReference w:type="first" r:id="rId11"/>
      <w:pgSz w:w="11906" w:h="16838" w:code="9"/>
      <w:pgMar w:top="2410" w:right="35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7419" w14:textId="77777777" w:rsidR="00C56945" w:rsidRPr="00F87A3A" w:rsidRDefault="00C56945" w:rsidP="00F85843">
      <w:pPr>
        <w:spacing w:line="240" w:lineRule="auto"/>
      </w:pPr>
      <w:r w:rsidRPr="00F87A3A">
        <w:separator/>
      </w:r>
    </w:p>
  </w:endnote>
  <w:endnote w:type="continuationSeparator" w:id="0">
    <w:p w14:paraId="45E3AE37" w14:textId="77777777" w:rsidR="00C56945" w:rsidRPr="00F87A3A" w:rsidRDefault="00C56945" w:rsidP="00F85843">
      <w:pPr>
        <w:spacing w:line="240" w:lineRule="auto"/>
      </w:pPr>
      <w:r w:rsidRPr="00F87A3A">
        <w:continuationSeparator/>
      </w:r>
    </w:p>
  </w:endnote>
  <w:endnote w:type="continuationNotice" w:id="1">
    <w:p w14:paraId="5CA740E4" w14:textId="77777777" w:rsidR="00C56945" w:rsidRDefault="00C569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BDFA" w14:textId="77777777" w:rsidR="0046161C" w:rsidRPr="00F87A3A" w:rsidRDefault="0046161C" w:rsidP="007313FA">
    <w:pPr>
      <w:ind w:right="-1276"/>
      <w:jc w:val="right"/>
    </w:pPr>
    <w:r w:rsidRPr="00F87A3A">
      <w:t xml:space="preserve">Side </w:t>
    </w:r>
    <w:r w:rsidRPr="00F87A3A">
      <w:fldChar w:fldCharType="begin"/>
    </w:r>
    <w:r w:rsidRPr="00F87A3A">
      <w:instrText xml:space="preserve"> PAGE  \* Arabic  \* MERGEFORMAT </w:instrText>
    </w:r>
    <w:r w:rsidRPr="00F87A3A">
      <w:fldChar w:fldCharType="separate"/>
    </w:r>
    <w:r w:rsidRPr="00F87A3A">
      <w:t>2</w:t>
    </w:r>
    <w:r w:rsidRPr="00F87A3A">
      <w:rPr>
        <w:noProof/>
      </w:rPr>
      <w:fldChar w:fldCharType="end"/>
    </w:r>
    <w:r w:rsidRPr="00F87A3A">
      <w:t xml:space="preserve"> af </w:t>
    </w:r>
    <w:fldSimple w:instr="NUMPAGES  \* Arabic  \* MERGEFORMAT">
      <w:r w:rsidRPr="00F87A3A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1021" w14:textId="77777777" w:rsidR="0046161C" w:rsidRPr="00F87A3A" w:rsidRDefault="0046161C" w:rsidP="00D335E4">
    <w:pPr>
      <w:ind w:right="-1276"/>
      <w:jc w:val="right"/>
    </w:pPr>
    <w:r w:rsidRPr="00F87A3A">
      <w:t xml:space="preserve">Side </w:t>
    </w:r>
    <w:r w:rsidRPr="00F87A3A">
      <w:fldChar w:fldCharType="begin"/>
    </w:r>
    <w:r w:rsidRPr="00F87A3A">
      <w:instrText xml:space="preserve"> PAGE  \* Arabic  \* MERGEFORMAT </w:instrText>
    </w:r>
    <w:r w:rsidRPr="00F87A3A">
      <w:fldChar w:fldCharType="separate"/>
    </w:r>
    <w:r w:rsidRPr="00F87A3A">
      <w:t>1</w:t>
    </w:r>
    <w:r w:rsidRPr="00F87A3A">
      <w:rPr>
        <w:noProof/>
      </w:rPr>
      <w:fldChar w:fldCharType="end"/>
    </w:r>
    <w:r w:rsidRPr="00F87A3A">
      <w:t xml:space="preserve"> af </w:t>
    </w:r>
    <w:fldSimple w:instr="NUMPAGES  \* Arabic  \* MERGEFORMAT">
      <w:r w:rsidRPr="00F87A3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F3F5" w14:textId="77777777" w:rsidR="00C56945" w:rsidRPr="00F87A3A" w:rsidRDefault="00C56945" w:rsidP="00F85843">
      <w:pPr>
        <w:spacing w:line="240" w:lineRule="auto"/>
      </w:pPr>
      <w:r w:rsidRPr="00F87A3A">
        <w:separator/>
      </w:r>
    </w:p>
  </w:footnote>
  <w:footnote w:type="continuationSeparator" w:id="0">
    <w:p w14:paraId="0BFCAF9D" w14:textId="77777777" w:rsidR="00C56945" w:rsidRPr="00F87A3A" w:rsidRDefault="00C56945" w:rsidP="00F85843">
      <w:pPr>
        <w:spacing w:line="240" w:lineRule="auto"/>
      </w:pPr>
      <w:r w:rsidRPr="00F87A3A">
        <w:continuationSeparator/>
      </w:r>
    </w:p>
  </w:footnote>
  <w:footnote w:type="continuationNotice" w:id="1">
    <w:p w14:paraId="611BD9A3" w14:textId="77777777" w:rsidR="00C56945" w:rsidRDefault="00C569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9837" w:tblpY="14740"/>
      <w:tblOverlap w:val="never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F87A3A" w14:paraId="7BFFF34F" w14:textId="77777777" w:rsidTr="00F87A3A">
      <w:trPr>
        <w:trHeight w:hRule="exact" w:val="1701"/>
      </w:trPr>
      <w:tc>
        <w:tcPr>
          <w:tcW w:w="7228" w:type="dxa"/>
          <w:shd w:val="clear" w:color="auto" w:fill="auto"/>
        </w:tcPr>
        <w:p w14:paraId="4969D43D" w14:textId="43670C74" w:rsidR="00F87A3A" w:rsidRDefault="00F87A3A" w:rsidP="00F87A3A">
          <w:pPr>
            <w:pStyle w:val="Sidehoved"/>
          </w:pPr>
          <w:r>
            <w:rPr>
              <w:noProof/>
            </w:rPr>
            <w:drawing>
              <wp:inline distT="0" distB="0" distL="0" distR="0" wp14:anchorId="63559D99" wp14:editId="1F5A784B">
                <wp:extent cx="1080135" cy="1080135"/>
                <wp:effectExtent l="0" t="0" r="5715" b="5715"/>
                <wp:docPr id="1773015795" name="Billede 2" descr="Eventlo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015795" name="Billede 2" descr="Eventlo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A6CB4B" w14:textId="6201ACE1" w:rsidR="00F87A3A" w:rsidRDefault="00F87A3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21ECF" wp14:editId="61D8CF05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162745209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2097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1T10:36:28.7479668+02:00&quot;,&quot;Checksum&quot;:&quot;507b558978e8ceadcfd078e64724fcb4&quot;,&quot;IsAccessible&quot;:false,&quot;Settings&quot;:{&quot;CreatePdfUa&quot;:2}}"/>
    <w:docVar w:name="AttachedTemplatePath" w:val="Dagsorden og Referat.dotm"/>
    <w:docVar w:name="CreatedWithDtVersion" w:val="2.16.01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RYlkHicFeiNJolD3H7/5DPGnqyAE5Awm5uXBZNHeFKBv7nxYx6t1mWL+mHButzAW"/>
    <w:docVar w:name="Encrypted_DocHeader" w:val="kwOK+yEq9r1f6z466OKNvEKeOhKUADQXEniIpwdhmLA="/>
    <w:docVar w:name="Encrypted_DocumentChangeThisVar" w:val="Go1BF8BBsJqqGsR1izlsvQ=="/>
    <w:docVar w:name="IntegrationType" w:val="StandAlone"/>
  </w:docVars>
  <w:rsids>
    <w:rsidRoot w:val="00F87A3A"/>
    <w:rsid w:val="00000CFF"/>
    <w:rsid w:val="00010344"/>
    <w:rsid w:val="00010655"/>
    <w:rsid w:val="000111FF"/>
    <w:rsid w:val="00011F63"/>
    <w:rsid w:val="00013E0C"/>
    <w:rsid w:val="00020C5A"/>
    <w:rsid w:val="00021384"/>
    <w:rsid w:val="000262EF"/>
    <w:rsid w:val="00030247"/>
    <w:rsid w:val="0003075F"/>
    <w:rsid w:val="00030FC0"/>
    <w:rsid w:val="00032B5E"/>
    <w:rsid w:val="00034B05"/>
    <w:rsid w:val="00037565"/>
    <w:rsid w:val="00040166"/>
    <w:rsid w:val="00040B2A"/>
    <w:rsid w:val="00046A8C"/>
    <w:rsid w:val="00067ADC"/>
    <w:rsid w:val="00071903"/>
    <w:rsid w:val="00084C30"/>
    <w:rsid w:val="00091EAB"/>
    <w:rsid w:val="000A4AC1"/>
    <w:rsid w:val="000A7771"/>
    <w:rsid w:val="000A7846"/>
    <w:rsid w:val="000B0B49"/>
    <w:rsid w:val="000B28E6"/>
    <w:rsid w:val="000B5749"/>
    <w:rsid w:val="000B5FFD"/>
    <w:rsid w:val="000C33FE"/>
    <w:rsid w:val="000D2982"/>
    <w:rsid w:val="000E38F2"/>
    <w:rsid w:val="000E76F8"/>
    <w:rsid w:val="000E7D69"/>
    <w:rsid w:val="000F269F"/>
    <w:rsid w:val="000F6831"/>
    <w:rsid w:val="00105603"/>
    <w:rsid w:val="001178FC"/>
    <w:rsid w:val="00117E91"/>
    <w:rsid w:val="001232F8"/>
    <w:rsid w:val="00127F98"/>
    <w:rsid w:val="00134017"/>
    <w:rsid w:val="001368E5"/>
    <w:rsid w:val="00136943"/>
    <w:rsid w:val="00140107"/>
    <w:rsid w:val="00140109"/>
    <w:rsid w:val="00141BA2"/>
    <w:rsid w:val="00142353"/>
    <w:rsid w:val="001459A3"/>
    <w:rsid w:val="00146637"/>
    <w:rsid w:val="00146E0F"/>
    <w:rsid w:val="001475C8"/>
    <w:rsid w:val="001575CE"/>
    <w:rsid w:val="001650FB"/>
    <w:rsid w:val="00166FF4"/>
    <w:rsid w:val="0017510B"/>
    <w:rsid w:val="0017792E"/>
    <w:rsid w:val="00177ED0"/>
    <w:rsid w:val="00181331"/>
    <w:rsid w:val="001833BC"/>
    <w:rsid w:val="00187C94"/>
    <w:rsid w:val="0019446F"/>
    <w:rsid w:val="001A2E70"/>
    <w:rsid w:val="001A663F"/>
    <w:rsid w:val="001B2678"/>
    <w:rsid w:val="001B35E2"/>
    <w:rsid w:val="001B76C9"/>
    <w:rsid w:val="001B795C"/>
    <w:rsid w:val="001C0017"/>
    <w:rsid w:val="001C43EA"/>
    <w:rsid w:val="001D38B1"/>
    <w:rsid w:val="001D54BE"/>
    <w:rsid w:val="001D6BFA"/>
    <w:rsid w:val="001D7CD7"/>
    <w:rsid w:val="001E499C"/>
    <w:rsid w:val="001E5E98"/>
    <w:rsid w:val="001F3A5D"/>
    <w:rsid w:val="001F76FC"/>
    <w:rsid w:val="0020189E"/>
    <w:rsid w:val="00223215"/>
    <w:rsid w:val="00223E5F"/>
    <w:rsid w:val="00224174"/>
    <w:rsid w:val="002365DF"/>
    <w:rsid w:val="00236FF2"/>
    <w:rsid w:val="00244E0B"/>
    <w:rsid w:val="002465AB"/>
    <w:rsid w:val="00246C4D"/>
    <w:rsid w:val="002476DB"/>
    <w:rsid w:val="00251B48"/>
    <w:rsid w:val="002524C7"/>
    <w:rsid w:val="00254BB8"/>
    <w:rsid w:val="00270A25"/>
    <w:rsid w:val="0027282B"/>
    <w:rsid w:val="00273B17"/>
    <w:rsid w:val="00274881"/>
    <w:rsid w:val="00277C3A"/>
    <w:rsid w:val="00287F3A"/>
    <w:rsid w:val="002906FB"/>
    <w:rsid w:val="002910EA"/>
    <w:rsid w:val="0029390C"/>
    <w:rsid w:val="002945D9"/>
    <w:rsid w:val="002953E9"/>
    <w:rsid w:val="002A175C"/>
    <w:rsid w:val="002A3167"/>
    <w:rsid w:val="002A6CB0"/>
    <w:rsid w:val="002A6F32"/>
    <w:rsid w:val="002B3D89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D6126"/>
    <w:rsid w:val="002E3485"/>
    <w:rsid w:val="002E767D"/>
    <w:rsid w:val="0030163C"/>
    <w:rsid w:val="003020FD"/>
    <w:rsid w:val="00306971"/>
    <w:rsid w:val="00311E76"/>
    <w:rsid w:val="003122B3"/>
    <w:rsid w:val="003201B8"/>
    <w:rsid w:val="00325B80"/>
    <w:rsid w:val="003273F6"/>
    <w:rsid w:val="00333163"/>
    <w:rsid w:val="00337811"/>
    <w:rsid w:val="00341D1D"/>
    <w:rsid w:val="00343807"/>
    <w:rsid w:val="00343E0F"/>
    <w:rsid w:val="00344F9B"/>
    <w:rsid w:val="00347908"/>
    <w:rsid w:val="00356695"/>
    <w:rsid w:val="00360AAE"/>
    <w:rsid w:val="00391E7B"/>
    <w:rsid w:val="003921A7"/>
    <w:rsid w:val="00392C74"/>
    <w:rsid w:val="003A0A8C"/>
    <w:rsid w:val="003A117A"/>
    <w:rsid w:val="003A3685"/>
    <w:rsid w:val="003A4454"/>
    <w:rsid w:val="003A5F0C"/>
    <w:rsid w:val="003B035B"/>
    <w:rsid w:val="003B61B7"/>
    <w:rsid w:val="003C1F41"/>
    <w:rsid w:val="003C70BF"/>
    <w:rsid w:val="003E76E6"/>
    <w:rsid w:val="003F0DA3"/>
    <w:rsid w:val="003F40C6"/>
    <w:rsid w:val="003F4B75"/>
    <w:rsid w:val="0040273F"/>
    <w:rsid w:val="00404581"/>
    <w:rsid w:val="00406B89"/>
    <w:rsid w:val="004114A2"/>
    <w:rsid w:val="004117AE"/>
    <w:rsid w:val="00411AE2"/>
    <w:rsid w:val="00412620"/>
    <w:rsid w:val="00414F3D"/>
    <w:rsid w:val="00422EF2"/>
    <w:rsid w:val="00432744"/>
    <w:rsid w:val="0043482F"/>
    <w:rsid w:val="0044403D"/>
    <w:rsid w:val="0044621B"/>
    <w:rsid w:val="00447EAF"/>
    <w:rsid w:val="00451B11"/>
    <w:rsid w:val="00460F0E"/>
    <w:rsid w:val="0046161C"/>
    <w:rsid w:val="00470227"/>
    <w:rsid w:val="004722D1"/>
    <w:rsid w:val="00495D3B"/>
    <w:rsid w:val="004A1BD1"/>
    <w:rsid w:val="004A5C73"/>
    <w:rsid w:val="004A74B3"/>
    <w:rsid w:val="004C2AA7"/>
    <w:rsid w:val="004C7365"/>
    <w:rsid w:val="004D1B94"/>
    <w:rsid w:val="004E3114"/>
    <w:rsid w:val="004E6861"/>
    <w:rsid w:val="004F41AD"/>
    <w:rsid w:val="004F4B0E"/>
    <w:rsid w:val="004F5341"/>
    <w:rsid w:val="00500D36"/>
    <w:rsid w:val="00501676"/>
    <w:rsid w:val="0050499B"/>
    <w:rsid w:val="00510CDC"/>
    <w:rsid w:val="005122B7"/>
    <w:rsid w:val="005163EC"/>
    <w:rsid w:val="00516AD5"/>
    <w:rsid w:val="00532CAD"/>
    <w:rsid w:val="00534290"/>
    <w:rsid w:val="00540FE2"/>
    <w:rsid w:val="00543FBA"/>
    <w:rsid w:val="00547EBA"/>
    <w:rsid w:val="005542A1"/>
    <w:rsid w:val="00571586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564B"/>
    <w:rsid w:val="00606217"/>
    <w:rsid w:val="00610FAF"/>
    <w:rsid w:val="00625BE7"/>
    <w:rsid w:val="006264BE"/>
    <w:rsid w:val="00630B15"/>
    <w:rsid w:val="006349D2"/>
    <w:rsid w:val="006425CC"/>
    <w:rsid w:val="0064705C"/>
    <w:rsid w:val="00647F28"/>
    <w:rsid w:val="00650C9E"/>
    <w:rsid w:val="006630D6"/>
    <w:rsid w:val="006645B8"/>
    <w:rsid w:val="00675801"/>
    <w:rsid w:val="00676104"/>
    <w:rsid w:val="00684527"/>
    <w:rsid w:val="00693266"/>
    <w:rsid w:val="0069775F"/>
    <w:rsid w:val="00697A50"/>
    <w:rsid w:val="006A0CA3"/>
    <w:rsid w:val="006B1AB6"/>
    <w:rsid w:val="006B3047"/>
    <w:rsid w:val="006B5C05"/>
    <w:rsid w:val="006C4AD9"/>
    <w:rsid w:val="006C5AFA"/>
    <w:rsid w:val="006C7A08"/>
    <w:rsid w:val="006D20D1"/>
    <w:rsid w:val="006D30D9"/>
    <w:rsid w:val="006D58B1"/>
    <w:rsid w:val="006E215E"/>
    <w:rsid w:val="006F5867"/>
    <w:rsid w:val="00702DBD"/>
    <w:rsid w:val="00710068"/>
    <w:rsid w:val="00713D20"/>
    <w:rsid w:val="007158E0"/>
    <w:rsid w:val="00722056"/>
    <w:rsid w:val="00722851"/>
    <w:rsid w:val="0073026B"/>
    <w:rsid w:val="007313FA"/>
    <w:rsid w:val="00731DD9"/>
    <w:rsid w:val="00731F55"/>
    <w:rsid w:val="007328D7"/>
    <w:rsid w:val="00740246"/>
    <w:rsid w:val="00740B91"/>
    <w:rsid w:val="00747355"/>
    <w:rsid w:val="00747842"/>
    <w:rsid w:val="00750476"/>
    <w:rsid w:val="00750581"/>
    <w:rsid w:val="0075130D"/>
    <w:rsid w:val="00752CA4"/>
    <w:rsid w:val="0076285E"/>
    <w:rsid w:val="007652D6"/>
    <w:rsid w:val="00766BDC"/>
    <w:rsid w:val="00782454"/>
    <w:rsid w:val="00782EEF"/>
    <w:rsid w:val="00784303"/>
    <w:rsid w:val="00785003"/>
    <w:rsid w:val="00786C00"/>
    <w:rsid w:val="00790A46"/>
    <w:rsid w:val="00791707"/>
    <w:rsid w:val="00793362"/>
    <w:rsid w:val="007948DA"/>
    <w:rsid w:val="00797304"/>
    <w:rsid w:val="007A0E2E"/>
    <w:rsid w:val="007C382A"/>
    <w:rsid w:val="007D65F6"/>
    <w:rsid w:val="007D670D"/>
    <w:rsid w:val="007D6F37"/>
    <w:rsid w:val="007E57E2"/>
    <w:rsid w:val="007E6357"/>
    <w:rsid w:val="007F120C"/>
    <w:rsid w:val="007F315A"/>
    <w:rsid w:val="00803DEE"/>
    <w:rsid w:val="0080471F"/>
    <w:rsid w:val="0081250F"/>
    <w:rsid w:val="0081416D"/>
    <w:rsid w:val="00814E9D"/>
    <w:rsid w:val="0081714B"/>
    <w:rsid w:val="008228E1"/>
    <w:rsid w:val="00823633"/>
    <w:rsid w:val="008263A6"/>
    <w:rsid w:val="008333C5"/>
    <w:rsid w:val="00840321"/>
    <w:rsid w:val="00840438"/>
    <w:rsid w:val="00840805"/>
    <w:rsid w:val="0084379E"/>
    <w:rsid w:val="008504A3"/>
    <w:rsid w:val="00850D68"/>
    <w:rsid w:val="0086217E"/>
    <w:rsid w:val="008739FD"/>
    <w:rsid w:val="008745F6"/>
    <w:rsid w:val="0087555C"/>
    <w:rsid w:val="00877EA0"/>
    <w:rsid w:val="00887354"/>
    <w:rsid w:val="008938D8"/>
    <w:rsid w:val="00893F34"/>
    <w:rsid w:val="008955A1"/>
    <w:rsid w:val="00897D82"/>
    <w:rsid w:val="008A1130"/>
    <w:rsid w:val="008A119B"/>
    <w:rsid w:val="008B18F0"/>
    <w:rsid w:val="008B3B88"/>
    <w:rsid w:val="008B57C7"/>
    <w:rsid w:val="008B6A22"/>
    <w:rsid w:val="008C2BDA"/>
    <w:rsid w:val="008D0663"/>
    <w:rsid w:val="008D1FBC"/>
    <w:rsid w:val="008D3185"/>
    <w:rsid w:val="008E131D"/>
    <w:rsid w:val="008E4849"/>
    <w:rsid w:val="008E4CBB"/>
    <w:rsid w:val="008E758D"/>
    <w:rsid w:val="00905C96"/>
    <w:rsid w:val="009072AF"/>
    <w:rsid w:val="00920FFC"/>
    <w:rsid w:val="0093281A"/>
    <w:rsid w:val="00943A05"/>
    <w:rsid w:val="009475F1"/>
    <w:rsid w:val="0094761B"/>
    <w:rsid w:val="009604D8"/>
    <w:rsid w:val="00961753"/>
    <w:rsid w:val="00964C33"/>
    <w:rsid w:val="00981991"/>
    <w:rsid w:val="00981CB8"/>
    <w:rsid w:val="00982B65"/>
    <w:rsid w:val="00987E48"/>
    <w:rsid w:val="009A110E"/>
    <w:rsid w:val="009A1949"/>
    <w:rsid w:val="009A7589"/>
    <w:rsid w:val="009B5A5E"/>
    <w:rsid w:val="009C04DE"/>
    <w:rsid w:val="009D0A41"/>
    <w:rsid w:val="009E0502"/>
    <w:rsid w:val="009E1DF7"/>
    <w:rsid w:val="009E3DED"/>
    <w:rsid w:val="009F25FC"/>
    <w:rsid w:val="009F2F00"/>
    <w:rsid w:val="009F583F"/>
    <w:rsid w:val="009F6ACF"/>
    <w:rsid w:val="009F78F3"/>
    <w:rsid w:val="00A04324"/>
    <w:rsid w:val="00A12CA0"/>
    <w:rsid w:val="00A1546E"/>
    <w:rsid w:val="00A15899"/>
    <w:rsid w:val="00A16838"/>
    <w:rsid w:val="00A36E04"/>
    <w:rsid w:val="00A37E39"/>
    <w:rsid w:val="00A46AB5"/>
    <w:rsid w:val="00A55E2B"/>
    <w:rsid w:val="00A60320"/>
    <w:rsid w:val="00A60EF6"/>
    <w:rsid w:val="00A60F62"/>
    <w:rsid w:val="00A67637"/>
    <w:rsid w:val="00A67F73"/>
    <w:rsid w:val="00A71CA1"/>
    <w:rsid w:val="00A72CEC"/>
    <w:rsid w:val="00A810D9"/>
    <w:rsid w:val="00A9613F"/>
    <w:rsid w:val="00A96AE7"/>
    <w:rsid w:val="00AA0E02"/>
    <w:rsid w:val="00AA1EEC"/>
    <w:rsid w:val="00AA29FC"/>
    <w:rsid w:val="00AA3C31"/>
    <w:rsid w:val="00AB3FC5"/>
    <w:rsid w:val="00AC2D70"/>
    <w:rsid w:val="00AE4A8D"/>
    <w:rsid w:val="00AE4D91"/>
    <w:rsid w:val="00AF4606"/>
    <w:rsid w:val="00AF4DBD"/>
    <w:rsid w:val="00AF567E"/>
    <w:rsid w:val="00AF7992"/>
    <w:rsid w:val="00B03A25"/>
    <w:rsid w:val="00B148E3"/>
    <w:rsid w:val="00B14C5F"/>
    <w:rsid w:val="00B23060"/>
    <w:rsid w:val="00B269BF"/>
    <w:rsid w:val="00B3064C"/>
    <w:rsid w:val="00B312E9"/>
    <w:rsid w:val="00B3210D"/>
    <w:rsid w:val="00B4216E"/>
    <w:rsid w:val="00B44DE0"/>
    <w:rsid w:val="00B517F5"/>
    <w:rsid w:val="00B5415B"/>
    <w:rsid w:val="00B55869"/>
    <w:rsid w:val="00B57D21"/>
    <w:rsid w:val="00B662B3"/>
    <w:rsid w:val="00B67E60"/>
    <w:rsid w:val="00B72148"/>
    <w:rsid w:val="00B73D26"/>
    <w:rsid w:val="00B76634"/>
    <w:rsid w:val="00B80961"/>
    <w:rsid w:val="00B80E83"/>
    <w:rsid w:val="00B81861"/>
    <w:rsid w:val="00B85398"/>
    <w:rsid w:val="00B90119"/>
    <w:rsid w:val="00B91660"/>
    <w:rsid w:val="00B92711"/>
    <w:rsid w:val="00BA17A1"/>
    <w:rsid w:val="00BA3AE2"/>
    <w:rsid w:val="00BA5270"/>
    <w:rsid w:val="00BA6D05"/>
    <w:rsid w:val="00BB3769"/>
    <w:rsid w:val="00BB3B4D"/>
    <w:rsid w:val="00BC70E7"/>
    <w:rsid w:val="00BC7812"/>
    <w:rsid w:val="00BD1E60"/>
    <w:rsid w:val="00BD2DED"/>
    <w:rsid w:val="00BE02BC"/>
    <w:rsid w:val="00BE2BE7"/>
    <w:rsid w:val="00BE43FE"/>
    <w:rsid w:val="00BE4D44"/>
    <w:rsid w:val="00BE6368"/>
    <w:rsid w:val="00BF22C7"/>
    <w:rsid w:val="00BF2EDE"/>
    <w:rsid w:val="00BF55C5"/>
    <w:rsid w:val="00BF590A"/>
    <w:rsid w:val="00C10F48"/>
    <w:rsid w:val="00C13AC8"/>
    <w:rsid w:val="00C26F82"/>
    <w:rsid w:val="00C316BC"/>
    <w:rsid w:val="00C3460B"/>
    <w:rsid w:val="00C35165"/>
    <w:rsid w:val="00C378FF"/>
    <w:rsid w:val="00C451AA"/>
    <w:rsid w:val="00C460B9"/>
    <w:rsid w:val="00C46E91"/>
    <w:rsid w:val="00C5306D"/>
    <w:rsid w:val="00C56945"/>
    <w:rsid w:val="00C57853"/>
    <w:rsid w:val="00C6136D"/>
    <w:rsid w:val="00C61B16"/>
    <w:rsid w:val="00C74765"/>
    <w:rsid w:val="00C919CD"/>
    <w:rsid w:val="00C92273"/>
    <w:rsid w:val="00C92A61"/>
    <w:rsid w:val="00CA12E7"/>
    <w:rsid w:val="00CA40B4"/>
    <w:rsid w:val="00CB5FD6"/>
    <w:rsid w:val="00CB6E9A"/>
    <w:rsid w:val="00CC2443"/>
    <w:rsid w:val="00CC72BA"/>
    <w:rsid w:val="00CC7836"/>
    <w:rsid w:val="00CD1F16"/>
    <w:rsid w:val="00CD4B60"/>
    <w:rsid w:val="00CD588F"/>
    <w:rsid w:val="00CE2EAD"/>
    <w:rsid w:val="00CE38B7"/>
    <w:rsid w:val="00CE424E"/>
    <w:rsid w:val="00CE5D41"/>
    <w:rsid w:val="00CF3EEC"/>
    <w:rsid w:val="00CF5B72"/>
    <w:rsid w:val="00D00FF9"/>
    <w:rsid w:val="00D13F1C"/>
    <w:rsid w:val="00D1473F"/>
    <w:rsid w:val="00D20F9B"/>
    <w:rsid w:val="00D21B94"/>
    <w:rsid w:val="00D21C71"/>
    <w:rsid w:val="00D23592"/>
    <w:rsid w:val="00D243DB"/>
    <w:rsid w:val="00D26B98"/>
    <w:rsid w:val="00D30F06"/>
    <w:rsid w:val="00D331DC"/>
    <w:rsid w:val="00D335E4"/>
    <w:rsid w:val="00D442D1"/>
    <w:rsid w:val="00D44C75"/>
    <w:rsid w:val="00D63E7A"/>
    <w:rsid w:val="00D655EE"/>
    <w:rsid w:val="00D65DC6"/>
    <w:rsid w:val="00D66675"/>
    <w:rsid w:val="00D7296F"/>
    <w:rsid w:val="00D734C6"/>
    <w:rsid w:val="00D807E1"/>
    <w:rsid w:val="00D84677"/>
    <w:rsid w:val="00D91584"/>
    <w:rsid w:val="00DA1042"/>
    <w:rsid w:val="00DA1B4E"/>
    <w:rsid w:val="00DA3515"/>
    <w:rsid w:val="00DA5D16"/>
    <w:rsid w:val="00DA6117"/>
    <w:rsid w:val="00DB439D"/>
    <w:rsid w:val="00DC2906"/>
    <w:rsid w:val="00DC3909"/>
    <w:rsid w:val="00DC3CC0"/>
    <w:rsid w:val="00DC6394"/>
    <w:rsid w:val="00DD71A0"/>
    <w:rsid w:val="00DD7654"/>
    <w:rsid w:val="00DE4247"/>
    <w:rsid w:val="00DE5D5C"/>
    <w:rsid w:val="00DE708A"/>
    <w:rsid w:val="00DF0BA4"/>
    <w:rsid w:val="00DF6305"/>
    <w:rsid w:val="00E03725"/>
    <w:rsid w:val="00E05BEB"/>
    <w:rsid w:val="00E1024C"/>
    <w:rsid w:val="00E160D4"/>
    <w:rsid w:val="00E17103"/>
    <w:rsid w:val="00E21A07"/>
    <w:rsid w:val="00E24752"/>
    <w:rsid w:val="00E27DB5"/>
    <w:rsid w:val="00E304B1"/>
    <w:rsid w:val="00E36B50"/>
    <w:rsid w:val="00E550D9"/>
    <w:rsid w:val="00E576FE"/>
    <w:rsid w:val="00E716B2"/>
    <w:rsid w:val="00E732E8"/>
    <w:rsid w:val="00E81C4B"/>
    <w:rsid w:val="00E831F7"/>
    <w:rsid w:val="00E84153"/>
    <w:rsid w:val="00E8530F"/>
    <w:rsid w:val="00E86DB5"/>
    <w:rsid w:val="00E92488"/>
    <w:rsid w:val="00E9402D"/>
    <w:rsid w:val="00E95A3C"/>
    <w:rsid w:val="00EA1176"/>
    <w:rsid w:val="00EA6D9F"/>
    <w:rsid w:val="00EA7707"/>
    <w:rsid w:val="00EB1D14"/>
    <w:rsid w:val="00EC4CD7"/>
    <w:rsid w:val="00ED21E0"/>
    <w:rsid w:val="00ED412E"/>
    <w:rsid w:val="00ED5532"/>
    <w:rsid w:val="00ED6BB6"/>
    <w:rsid w:val="00EE33BF"/>
    <w:rsid w:val="00EE3AA2"/>
    <w:rsid w:val="00EE7393"/>
    <w:rsid w:val="00EF47E2"/>
    <w:rsid w:val="00EF4B37"/>
    <w:rsid w:val="00EF4F02"/>
    <w:rsid w:val="00F0083C"/>
    <w:rsid w:val="00F01217"/>
    <w:rsid w:val="00F01CC4"/>
    <w:rsid w:val="00F02EC9"/>
    <w:rsid w:val="00F04091"/>
    <w:rsid w:val="00F04CDF"/>
    <w:rsid w:val="00F07062"/>
    <w:rsid w:val="00F2177C"/>
    <w:rsid w:val="00F355D0"/>
    <w:rsid w:val="00F44317"/>
    <w:rsid w:val="00F51751"/>
    <w:rsid w:val="00F6090C"/>
    <w:rsid w:val="00F63713"/>
    <w:rsid w:val="00F64E82"/>
    <w:rsid w:val="00F70E88"/>
    <w:rsid w:val="00F73AB5"/>
    <w:rsid w:val="00F73CFB"/>
    <w:rsid w:val="00F73D00"/>
    <w:rsid w:val="00F85843"/>
    <w:rsid w:val="00F87A3A"/>
    <w:rsid w:val="00FA18D1"/>
    <w:rsid w:val="00FA263B"/>
    <w:rsid w:val="00FA70FF"/>
    <w:rsid w:val="00FB6422"/>
    <w:rsid w:val="00FC68BE"/>
    <w:rsid w:val="00FD0021"/>
    <w:rsid w:val="00FD5834"/>
    <w:rsid w:val="00FD5CA7"/>
    <w:rsid w:val="00FD65D5"/>
    <w:rsid w:val="00FD6A2A"/>
    <w:rsid w:val="00FE5BB0"/>
    <w:rsid w:val="00FF319E"/>
    <w:rsid w:val="00FF4984"/>
    <w:rsid w:val="00FF6B51"/>
    <w:rsid w:val="01B0EEF9"/>
    <w:rsid w:val="15D2A1A9"/>
    <w:rsid w:val="29C9E392"/>
    <w:rsid w:val="3B3D7A33"/>
    <w:rsid w:val="40B80706"/>
    <w:rsid w:val="5784ACD7"/>
    <w:rsid w:val="5AD5C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1CCF7"/>
  <w15:docId w15:val="{149E38AA-B5AB-4DC1-AB73-94D04C17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00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F73D00"/>
    <w:pPr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73D0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73D00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39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739FD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3D00"/>
    <w:rPr>
      <w:rFonts w:ascii="Verdana" w:hAnsi="Verdana"/>
      <w:b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3D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3D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39FD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739FD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A175C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A175C"/>
    <w:rPr>
      <w:b/>
    </w:rPr>
  </w:style>
  <w:style w:type="paragraph" w:customStyle="1" w:styleId="NormalFed">
    <w:name w:val="NormalFed"/>
    <w:basedOn w:val="Normal"/>
    <w:rsid w:val="002A175C"/>
    <w:rPr>
      <w:b/>
    </w:rPr>
  </w:style>
  <w:style w:type="paragraph" w:styleId="Listeafsnit">
    <w:name w:val="List Paragraph"/>
    <w:basedOn w:val="Normal"/>
    <w:uiPriority w:val="34"/>
    <w:rsid w:val="00850D68"/>
    <w:pPr>
      <w:spacing w:line="240" w:lineRule="atLeast"/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Verdana" w:hAnsi="Verdana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Dagsorden%20og%20Refer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AD721B881E64A8C705F4F2CF65D3B" ma:contentTypeVersion="12" ma:contentTypeDescription="Opret et nyt dokument." ma:contentTypeScope="" ma:versionID="c0f419ca17ba9d07c2a4fd626a28b78b">
  <xsd:schema xmlns:xsd="http://www.w3.org/2001/XMLSchema" xmlns:xs="http://www.w3.org/2001/XMLSchema" xmlns:p="http://schemas.microsoft.com/office/2006/metadata/properties" xmlns:ns2="8199aa1b-60b4-4a7d-ad80-8aec3c06598f" xmlns:ns3="3874cf90-c820-48c0-aa35-4de4da8a10b4" targetNamespace="http://schemas.microsoft.com/office/2006/metadata/properties" ma:root="true" ma:fieldsID="5eb1555b401ab09b2f6d0d97f2c84927" ns2:_="" ns3:_="">
    <xsd:import namespace="8199aa1b-60b4-4a7d-ad80-8aec3c06598f"/>
    <xsd:import namespace="3874cf90-c820-48c0-aa35-4de4da8a1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9aa1b-60b4-4a7d-ad80-8aec3c065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07575f7-2383-457e-85c9-c24cfe2ce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cf90-c820-48c0-aa35-4de4da8a10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b61dee-c0e8-4246-818b-d5df55512174}" ma:internalName="TaxCatchAll" ma:showField="CatchAllData" ma:web="3874cf90-c820-48c0-aa35-4de4da8a1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4cf90-c820-48c0-aa35-4de4da8a10b4" xsi:nil="true"/>
    <lcf76f155ced4ddcb4097134ff3c332f xmlns="8199aa1b-60b4-4a7d-ad80-8aec3c0659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12ACA-42F4-4DB6-8F77-E30188F4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9aa1b-60b4-4a7d-ad80-8aec3c06598f"/>
    <ds:schemaRef ds:uri="3874cf90-c820-48c0-aa35-4de4da8a1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0813D-5661-4A32-A68E-4578401F4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228A-811A-456D-8EEC-1090DA6B888D}">
  <ds:schemaRefs>
    <ds:schemaRef ds:uri="http://schemas.microsoft.com/office/2006/metadata/properties"/>
    <ds:schemaRef ds:uri="http://schemas.microsoft.com/office/infopath/2007/PartnerControls"/>
    <ds:schemaRef ds:uri="3874cf90-c820-48c0-aa35-4de4da8a10b4"/>
    <ds:schemaRef ds:uri="8199aa1b-60b4-4a7d-ad80-8aec3c065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og Referat</Template>
  <TotalTime>34</TotalTime>
  <Pages>2</Pages>
  <Words>163</Words>
  <Characters>691</Characters>
  <Application>Microsoft Office Word</Application>
  <DocSecurity>0</DocSecurity>
  <Lines>172</Lines>
  <Paragraphs>121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og Referat</dc:title>
  <dc:subject/>
  <dc:creator>Liselotte Kæmpe</dc:creator>
  <cp:keywords/>
  <dc:description/>
  <cp:lastModifiedBy>Liselotte Kæmpe</cp:lastModifiedBy>
  <cp:revision>48</cp:revision>
  <dcterms:created xsi:type="dcterms:W3CDTF">2025-02-19T17:45:00Z</dcterms:created>
  <dcterms:modified xsi:type="dcterms:W3CDTF">2025-05-14T11:10:00Z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{B74E0FFF-045A-4503-B1D0-ADCAF832B6F7}</vt:lpwstr>
  </property>
  <property fmtid="{D5CDD505-2E9C-101B-9397-08002B2CF9AE}" pid="3" name="ContentTypeId">
    <vt:lpwstr>0x0101001CEAD721B881E64A8C705F4F2CF65D3B</vt:lpwstr>
  </property>
  <property fmtid="{D5CDD505-2E9C-101B-9397-08002B2CF9AE}" pid="4" name="MediaServiceImageTags">
    <vt:lpwstr/>
  </property>
</Properties>
</file>