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2DFF" w14:textId="77777777" w:rsidR="002A6F32" w:rsidRPr="00D25087" w:rsidRDefault="002A6F32" w:rsidP="002A6F32">
      <w:pPr>
        <w:spacing w:line="14" w:lineRule="atLeast"/>
        <w:rPr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deltagere"/>
        <w:tblDescription w:val="Mødedeltagere"/>
      </w:tblPr>
      <w:tblGrid>
        <w:gridCol w:w="1418"/>
        <w:gridCol w:w="5670"/>
      </w:tblGrid>
      <w:tr w:rsidR="001E5E98" w:rsidRPr="00D25087" w14:paraId="1DCBF7F1" w14:textId="77777777" w:rsidTr="00C61B16">
        <w:trPr>
          <w:trHeight w:val="567"/>
          <w:tblHeader/>
        </w:trPr>
        <w:tc>
          <w:tcPr>
            <w:tcW w:w="1418" w:type="dxa"/>
          </w:tcPr>
          <w:p w14:paraId="308A418A" w14:textId="2B564B8F" w:rsidR="001E5E98" w:rsidRPr="00D25087" w:rsidRDefault="00D25087" w:rsidP="009A46A5">
            <w:pPr>
              <w:pStyle w:val="NormalFed"/>
            </w:pPr>
            <w:bookmarkStart w:id="0" w:name="bmkAgendaMinutesDataHeader"/>
            <w:bookmarkEnd w:id="0"/>
            <w:r>
              <w:t>Referat</w:t>
            </w:r>
          </w:p>
        </w:tc>
        <w:tc>
          <w:tcPr>
            <w:tcW w:w="5670" w:type="dxa"/>
          </w:tcPr>
          <w:p w14:paraId="430123EC" w14:textId="77777777" w:rsidR="001E5E98" w:rsidRPr="00D25087" w:rsidRDefault="001E5E98" w:rsidP="009A46A5">
            <w:pPr>
              <w:pStyle w:val="NormalFed"/>
            </w:pPr>
          </w:p>
        </w:tc>
      </w:tr>
      <w:tr w:rsidR="001E5E98" w:rsidRPr="00AC5A29" w14:paraId="60F7E5D1" w14:textId="77777777" w:rsidTr="00C61B16">
        <w:trPr>
          <w:trHeight w:val="567"/>
        </w:trPr>
        <w:tc>
          <w:tcPr>
            <w:tcW w:w="1418" w:type="dxa"/>
          </w:tcPr>
          <w:p w14:paraId="34F39EE9" w14:textId="77777777" w:rsidR="001E5E98" w:rsidRPr="00D25087" w:rsidRDefault="001E5E98" w:rsidP="009A46A5">
            <w:r w:rsidRPr="00D25087">
              <w:t>Deltagere:</w:t>
            </w:r>
          </w:p>
        </w:tc>
        <w:tc>
          <w:tcPr>
            <w:tcW w:w="5670" w:type="dxa"/>
          </w:tcPr>
          <w:p w14:paraId="3E76C2FC" w14:textId="77777777" w:rsidR="00D25087" w:rsidRPr="00D25087" w:rsidRDefault="00D25087" w:rsidP="009A46A5">
            <w:pPr>
              <w:rPr>
                <w:lang w:val="en-US"/>
              </w:rPr>
            </w:pPr>
            <w:bookmarkStart w:id="1" w:name="bmkAttendees"/>
            <w:bookmarkStart w:id="2" w:name="_Hlk183977072"/>
            <w:bookmarkEnd w:id="1"/>
            <w:r w:rsidRPr="00D25087">
              <w:rPr>
                <w:lang w:val="en-US"/>
              </w:rPr>
              <w:t>Finn Boye</w:t>
            </w:r>
          </w:p>
          <w:p w14:paraId="13DE4498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Dorthe Von Riegen</w:t>
            </w:r>
          </w:p>
          <w:p w14:paraId="29B5CAA3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Gitte Kromann Jacobsen</w:t>
            </w:r>
          </w:p>
          <w:p w14:paraId="2B9CB449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Jesper Raymond Larsen</w:t>
            </w:r>
          </w:p>
          <w:p w14:paraId="0B76993E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Line Andreasen</w:t>
            </w:r>
          </w:p>
          <w:p w14:paraId="3ADD3BDF" w14:textId="77777777" w:rsid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Nanna Bergholdt</w:t>
            </w:r>
          </w:p>
          <w:p w14:paraId="0ED39E26" w14:textId="7FA648C2" w:rsidR="00A818C3" w:rsidRDefault="00A818C3" w:rsidP="009A46A5">
            <w:pPr>
              <w:rPr>
                <w:lang w:val="en-US"/>
              </w:rPr>
            </w:pPr>
            <w:r w:rsidRPr="00AC5A29">
              <w:rPr>
                <w:lang w:val="en-US"/>
              </w:rPr>
              <w:t>Polly Deutschbein</w:t>
            </w:r>
          </w:p>
          <w:p w14:paraId="66EE8121" w14:textId="5BFEB05C" w:rsidR="00992204" w:rsidRPr="00D25087" w:rsidRDefault="00992204" w:rsidP="009A46A5">
            <w:pPr>
              <w:rPr>
                <w:lang w:val="en-US"/>
              </w:rPr>
            </w:pPr>
            <w:r>
              <w:t>Lillian Kjølhede</w:t>
            </w:r>
          </w:p>
          <w:bookmarkEnd w:id="2"/>
          <w:p w14:paraId="012419A1" w14:textId="014E7B4F" w:rsidR="001E5E98" w:rsidRPr="00D25087" w:rsidRDefault="001E5E98" w:rsidP="009A46A5">
            <w:pPr>
              <w:rPr>
                <w:lang w:val="en-US"/>
              </w:rPr>
            </w:pPr>
          </w:p>
        </w:tc>
      </w:tr>
      <w:tr w:rsidR="001E5E98" w:rsidRPr="00D25087" w14:paraId="77CD641E" w14:textId="77777777" w:rsidTr="00C61B16">
        <w:trPr>
          <w:trHeight w:val="567"/>
        </w:trPr>
        <w:tc>
          <w:tcPr>
            <w:tcW w:w="1418" w:type="dxa"/>
          </w:tcPr>
          <w:p w14:paraId="213862D6" w14:textId="77777777" w:rsidR="001E5E98" w:rsidRPr="00D25087" w:rsidRDefault="001E5E98" w:rsidP="009A46A5">
            <w:r w:rsidRPr="00D25087">
              <w:t>Afbud:</w:t>
            </w:r>
          </w:p>
        </w:tc>
        <w:tc>
          <w:tcPr>
            <w:tcW w:w="5670" w:type="dxa"/>
          </w:tcPr>
          <w:p w14:paraId="3F04210A" w14:textId="77777777" w:rsidR="00B6651F" w:rsidRDefault="00B6651F" w:rsidP="00B6651F">
            <w:pPr>
              <w:rPr>
                <w:lang w:val="en-US"/>
              </w:rPr>
            </w:pPr>
            <w:bookmarkStart w:id="3" w:name="bmkCanceledAttendees"/>
            <w:bookmarkEnd w:id="3"/>
            <w:r w:rsidRPr="00D25087">
              <w:rPr>
                <w:lang w:val="en-US"/>
              </w:rPr>
              <w:t>Carsten Lindholm</w:t>
            </w:r>
          </w:p>
          <w:p w14:paraId="30A82EA4" w14:textId="77777777" w:rsidR="000A7BDE" w:rsidRPr="00D25087" w:rsidRDefault="000A7BDE" w:rsidP="000A7BDE">
            <w:pPr>
              <w:rPr>
                <w:lang w:val="en-US"/>
              </w:rPr>
            </w:pPr>
            <w:r w:rsidRPr="00D25087">
              <w:rPr>
                <w:lang w:val="en-US"/>
              </w:rPr>
              <w:t>Johanna Dinesen</w:t>
            </w:r>
          </w:p>
          <w:p w14:paraId="5A6004E2" w14:textId="77777777" w:rsidR="000A7BDE" w:rsidRPr="00D25087" w:rsidRDefault="000A7BDE" w:rsidP="00B6651F">
            <w:pPr>
              <w:rPr>
                <w:lang w:val="en-US"/>
              </w:rPr>
            </w:pPr>
          </w:p>
          <w:p w14:paraId="0B347DDE" w14:textId="1BF85C33" w:rsidR="001E5E98" w:rsidRPr="00D25087" w:rsidRDefault="001E5E98" w:rsidP="00B6651F"/>
        </w:tc>
      </w:tr>
      <w:tr w:rsidR="001E5E98" w:rsidRPr="00D25087" w14:paraId="32636914" w14:textId="77777777" w:rsidTr="00C61B16">
        <w:trPr>
          <w:trHeight w:val="567"/>
        </w:trPr>
        <w:tc>
          <w:tcPr>
            <w:tcW w:w="1418" w:type="dxa"/>
          </w:tcPr>
          <w:p w14:paraId="1D86D520" w14:textId="511AD2DD" w:rsidR="001E5E98" w:rsidRPr="00D25087" w:rsidRDefault="001E5E98" w:rsidP="009A46A5"/>
        </w:tc>
        <w:tc>
          <w:tcPr>
            <w:tcW w:w="5670" w:type="dxa"/>
          </w:tcPr>
          <w:p w14:paraId="58AAFAC6" w14:textId="6C3699BB" w:rsidR="001E5E98" w:rsidRPr="00D25087" w:rsidRDefault="001E5E98" w:rsidP="00D32E3C">
            <w:bookmarkStart w:id="4" w:name="bmkAbsentAttendees"/>
            <w:bookmarkEnd w:id="4"/>
          </w:p>
        </w:tc>
      </w:tr>
      <w:tr w:rsidR="001E5E98" w:rsidRPr="00D25087" w14:paraId="7BEB3949" w14:textId="77777777" w:rsidTr="00C61B16">
        <w:trPr>
          <w:trHeight w:val="567"/>
        </w:trPr>
        <w:tc>
          <w:tcPr>
            <w:tcW w:w="1418" w:type="dxa"/>
          </w:tcPr>
          <w:p w14:paraId="2AC2F45E" w14:textId="77777777" w:rsidR="001E5E98" w:rsidRPr="00D25087" w:rsidRDefault="001E5E98" w:rsidP="009A46A5">
            <w:r w:rsidRPr="00D25087">
              <w:t>Mødedato:</w:t>
            </w:r>
          </w:p>
        </w:tc>
        <w:tc>
          <w:tcPr>
            <w:tcW w:w="5670" w:type="dxa"/>
          </w:tcPr>
          <w:p w14:paraId="1425744C" w14:textId="5ABE7C33" w:rsidR="001E5E98" w:rsidRPr="00D25087" w:rsidRDefault="00F61093" w:rsidP="009A46A5">
            <w:bookmarkStart w:id="5" w:name="bmkMeetingDate"/>
            <w:bookmarkEnd w:id="5"/>
            <w:r>
              <w:t>8. ma</w:t>
            </w:r>
            <w:r w:rsidR="00B6651F">
              <w:t>j</w:t>
            </w:r>
            <w:r w:rsidR="00992204">
              <w:t xml:space="preserve"> 2025 </w:t>
            </w:r>
          </w:p>
        </w:tc>
      </w:tr>
    </w:tbl>
    <w:p w14:paraId="0A018FC5" w14:textId="77777777" w:rsidR="00D21C71" w:rsidRPr="00D25087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D21C71" w:rsidRPr="00D25087" w14:paraId="73EECDE7" w14:textId="77777777" w:rsidTr="00D307A9">
        <w:trPr>
          <w:trHeight w:hRule="exact" w:val="3062"/>
          <w:tblHeader/>
        </w:trPr>
        <w:tc>
          <w:tcPr>
            <w:tcW w:w="2982" w:type="dxa"/>
          </w:tcPr>
          <w:p w14:paraId="76D33179" w14:textId="77777777" w:rsidR="00D25087" w:rsidRPr="00D25087" w:rsidRDefault="00D25087" w:rsidP="00D25087">
            <w:pPr>
              <w:pStyle w:val="Kolofon"/>
            </w:pPr>
            <w:bookmarkStart w:id="6" w:name="bmkSender"/>
            <w:bookmarkEnd w:id="6"/>
            <w:r w:rsidRPr="00D25087">
              <w:rPr>
                <w:b/>
              </w:rPr>
              <w:t>Social Sundhed og Beskæftigelse</w:t>
            </w:r>
          </w:p>
          <w:p w14:paraId="04D9FD99" w14:textId="77777777" w:rsidR="00D25087" w:rsidRPr="00D25087" w:rsidRDefault="00D25087" w:rsidP="00D25087">
            <w:pPr>
              <w:pStyle w:val="Kolofon"/>
            </w:pPr>
            <w:r w:rsidRPr="00D25087">
              <w:rPr>
                <w:b/>
              </w:rPr>
              <w:t>Socialafdelingen</w:t>
            </w:r>
          </w:p>
          <w:p w14:paraId="72CDBFE4" w14:textId="77777777" w:rsidR="00D25087" w:rsidRPr="00D25087" w:rsidRDefault="00D25087" w:rsidP="00D25087">
            <w:pPr>
              <w:pStyle w:val="Kolofon"/>
            </w:pPr>
            <w:r w:rsidRPr="00D25087">
              <w:t>Adm. og Udvikling</w:t>
            </w:r>
          </w:p>
          <w:p w14:paraId="16CC0F59" w14:textId="77777777" w:rsidR="00D25087" w:rsidRPr="00D25087" w:rsidRDefault="00D25087" w:rsidP="00D25087">
            <w:pPr>
              <w:pStyle w:val="Kolofon"/>
            </w:pPr>
            <w:r w:rsidRPr="00D25087">
              <w:t>Svinget 14</w:t>
            </w:r>
          </w:p>
          <w:p w14:paraId="78F541EB" w14:textId="769248AC" w:rsidR="00D21C71" w:rsidRPr="00D25087" w:rsidRDefault="00D25087" w:rsidP="00D25087">
            <w:pPr>
              <w:pStyle w:val="Kolofon"/>
            </w:pPr>
            <w:r w:rsidRPr="00D25087">
              <w:t>5700 Svendborg</w:t>
            </w:r>
          </w:p>
        </w:tc>
      </w:tr>
      <w:tr w:rsidR="00D21C71" w:rsidRPr="00D25087" w14:paraId="5181EAD7" w14:textId="77777777" w:rsidTr="00D307A9">
        <w:trPr>
          <w:trHeight w:hRule="exact" w:val="2710"/>
        </w:trPr>
        <w:tc>
          <w:tcPr>
            <w:tcW w:w="2982" w:type="dxa"/>
          </w:tcPr>
          <w:p w14:paraId="14D95F38" w14:textId="73B34243" w:rsidR="00D25087" w:rsidRPr="00D25087" w:rsidRDefault="00F61093" w:rsidP="00D25087">
            <w:pPr>
              <w:pStyle w:val="Kolofon"/>
            </w:pPr>
            <w:bookmarkStart w:id="7" w:name="bmkDate"/>
            <w:bookmarkEnd w:id="7"/>
            <w:r>
              <w:t>8</w:t>
            </w:r>
            <w:r w:rsidR="00D25087" w:rsidRPr="00D25087">
              <w:t xml:space="preserve">. </w:t>
            </w:r>
            <w:r>
              <w:t>maj</w:t>
            </w:r>
            <w:r w:rsidR="00992204">
              <w:t xml:space="preserve">  </w:t>
            </w:r>
            <w:r w:rsidR="00D25087" w:rsidRPr="00D25087">
              <w:t>202</w:t>
            </w:r>
            <w:r w:rsidR="00992204">
              <w:t>5</w:t>
            </w:r>
          </w:p>
          <w:p w14:paraId="517814A5" w14:textId="77777777" w:rsidR="00D25087" w:rsidRPr="00D25087" w:rsidRDefault="00D25087" w:rsidP="00D25087">
            <w:pPr>
              <w:pStyle w:val="Kolofon"/>
            </w:pPr>
          </w:p>
          <w:p w14:paraId="718F9561" w14:textId="77777777" w:rsidR="00D25087" w:rsidRPr="00D25087" w:rsidRDefault="00D25087" w:rsidP="00D25087">
            <w:pPr>
              <w:pStyle w:val="Kolofon"/>
            </w:pPr>
            <w:r w:rsidRPr="00D25087">
              <w:t>Sagsid: 21/26539</w:t>
            </w:r>
          </w:p>
          <w:p w14:paraId="2B5E08BC" w14:textId="2C62A473" w:rsidR="00D21C71" w:rsidRPr="00D25087" w:rsidRDefault="00D25087" w:rsidP="00D25087">
            <w:pPr>
              <w:pStyle w:val="Kolofon"/>
            </w:pPr>
            <w:r w:rsidRPr="00D25087">
              <w:t>Ref. MPS</w:t>
            </w:r>
          </w:p>
        </w:tc>
      </w:tr>
    </w:tbl>
    <w:p w14:paraId="001B0C15" w14:textId="77777777" w:rsidR="00D21C71" w:rsidRPr="00D25087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85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delingslogo og kampagne"/>
        <w:tblDescription w:val="Afdelingslogo og kampagne"/>
      </w:tblPr>
      <w:tblGrid>
        <w:gridCol w:w="2982"/>
      </w:tblGrid>
      <w:tr w:rsidR="00D21C71" w:rsidRPr="00D25087" w14:paraId="497D715D" w14:textId="77777777" w:rsidTr="00C61B16">
        <w:trPr>
          <w:trHeight w:hRule="exact" w:val="6180"/>
        </w:trPr>
        <w:tc>
          <w:tcPr>
            <w:tcW w:w="2982" w:type="dxa"/>
            <w:vAlign w:val="bottom"/>
          </w:tcPr>
          <w:p w14:paraId="28AB2A2B" w14:textId="77777777" w:rsidR="00D21C71" w:rsidRPr="00D25087" w:rsidRDefault="00D21C71" w:rsidP="00C61B16">
            <w:pPr>
              <w:pStyle w:val="Kolofon"/>
            </w:pPr>
            <w:bookmarkStart w:id="8" w:name="bmkSpecialGraphics"/>
            <w:bookmarkEnd w:id="8"/>
          </w:p>
        </w:tc>
      </w:tr>
    </w:tbl>
    <w:p w14:paraId="6C72D86C" w14:textId="77777777" w:rsidR="00DE708A" w:rsidRPr="00D25087" w:rsidRDefault="00DE708A" w:rsidP="00E27DB5">
      <w:pPr>
        <w:pStyle w:val="Overskrift1"/>
      </w:pPr>
      <w:bookmarkStart w:id="9" w:name="bmkHeader"/>
      <w:bookmarkEnd w:id="9"/>
    </w:p>
    <w:p w14:paraId="0CE586B2" w14:textId="77777777" w:rsidR="009E3DED" w:rsidRPr="00D25087" w:rsidRDefault="009E3DED" w:rsidP="002A175C"/>
    <w:p w14:paraId="46A0C369" w14:textId="77777777" w:rsidR="00B6651F" w:rsidRDefault="00D25087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F61093">
        <w:rPr>
          <w:b/>
          <w:bCs/>
        </w:rPr>
        <w:t>Godkendelse af dagsorden</w:t>
      </w:r>
    </w:p>
    <w:p w14:paraId="792B52AD" w14:textId="49F6D0B4" w:rsidR="00F211C8" w:rsidRDefault="00F73CD8" w:rsidP="00F211C8">
      <w:pPr>
        <w:pStyle w:val="Listeafsnit"/>
      </w:pPr>
      <w:r>
        <w:t>Dagsordenen er godkendt.</w:t>
      </w:r>
    </w:p>
    <w:p w14:paraId="5CDC78BC" w14:textId="77777777" w:rsidR="00F73CD8" w:rsidRPr="00F73CD8" w:rsidRDefault="00F73CD8" w:rsidP="00F211C8">
      <w:pPr>
        <w:pStyle w:val="Listeafsnit"/>
      </w:pPr>
    </w:p>
    <w:p w14:paraId="2605669D" w14:textId="533F8366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B6651F">
        <w:rPr>
          <w:b/>
          <w:bCs/>
        </w:rPr>
        <w:t>Bordet rundt – siden sidst</w:t>
      </w:r>
    </w:p>
    <w:p w14:paraId="32A42D93" w14:textId="77777777" w:rsidR="00480033" w:rsidRDefault="00350E3D" w:rsidP="00F73CD8">
      <w:pPr>
        <w:pStyle w:val="Listeafsnit"/>
      </w:pPr>
      <w:r>
        <w:t xml:space="preserve">Drøftelse af proces i forbindelse med beslutning af </w:t>
      </w:r>
      <w:r w:rsidR="00245751">
        <w:t xml:space="preserve">grund til </w:t>
      </w:r>
    </w:p>
    <w:p w14:paraId="44C91F4F" w14:textId="2D12A669" w:rsidR="00F73CD8" w:rsidRDefault="00245751" w:rsidP="00F73CD8">
      <w:pPr>
        <w:pStyle w:val="Listeafsnit"/>
      </w:pPr>
      <w:r>
        <w:t>skæve boliger</w:t>
      </w:r>
      <w:r w:rsidR="00020B69">
        <w:t xml:space="preserve"> herunder at rådet for socialt udsatte og politikere ikke var på samme bustur, da grundende skulle besigtiges. </w:t>
      </w:r>
    </w:p>
    <w:p w14:paraId="57924124" w14:textId="77777777" w:rsidR="007711B2" w:rsidRDefault="007711B2" w:rsidP="00F0252D">
      <w:pPr>
        <w:pStyle w:val="Listeafsnit"/>
      </w:pPr>
    </w:p>
    <w:p w14:paraId="60CB188F" w14:textId="35DE15A7" w:rsidR="007711B2" w:rsidRDefault="00491C39" w:rsidP="00F0252D">
      <w:pPr>
        <w:pStyle w:val="Listeafsnit"/>
      </w:pPr>
      <w:r>
        <w:t>Varmestuen</w:t>
      </w:r>
      <w:r w:rsidR="00020B69">
        <w:t xml:space="preserve"> m</w:t>
      </w:r>
      <w:r w:rsidR="00574B58">
        <w:t>angler</w:t>
      </w:r>
      <w:r w:rsidR="00480033">
        <w:t xml:space="preserve"> vikar</w:t>
      </w:r>
      <w:r w:rsidR="00574B58">
        <w:t xml:space="preserve">bemanding til de kommende måneder. </w:t>
      </w:r>
    </w:p>
    <w:p w14:paraId="2C2BF205" w14:textId="77777777" w:rsidR="00480033" w:rsidRDefault="00480033" w:rsidP="00F0252D">
      <w:pPr>
        <w:pStyle w:val="Listeafsnit"/>
      </w:pPr>
    </w:p>
    <w:p w14:paraId="207F06A6" w14:textId="0D79C594" w:rsidR="00480033" w:rsidRDefault="00480033" w:rsidP="00F0252D">
      <w:pPr>
        <w:pStyle w:val="Listeafsnit"/>
      </w:pPr>
      <w:r>
        <w:t>Impuls</w:t>
      </w:r>
      <w:r w:rsidR="00773E30">
        <w:t xml:space="preserve"> holder musikfestival den 21. </w:t>
      </w:r>
      <w:r w:rsidR="00721DCD">
        <w:t>maj kl. 11:00-16:00.</w:t>
      </w:r>
    </w:p>
    <w:p w14:paraId="05D997DB" w14:textId="77777777" w:rsidR="0031326D" w:rsidRDefault="0031326D" w:rsidP="00F0252D">
      <w:pPr>
        <w:pStyle w:val="Listeafsnit"/>
      </w:pPr>
    </w:p>
    <w:p w14:paraId="1F46A65C" w14:textId="46F326CD" w:rsidR="0031326D" w:rsidRDefault="003F4807" w:rsidP="00F0252D">
      <w:pPr>
        <w:pStyle w:val="Listeafsnit"/>
      </w:pPr>
      <w:r>
        <w:t>To anlægstemaer i SSSU: opbygning af nedbrændte boliger på Tipsvænget</w:t>
      </w:r>
      <w:r w:rsidR="004B2E68">
        <w:t xml:space="preserve"> og</w:t>
      </w:r>
      <w:r>
        <w:t xml:space="preserve"> nedrivning af bygninger på Hellet 14</w:t>
      </w:r>
      <w:r w:rsidR="004B2E68">
        <w:t>, hvor de skæves boliger skal opføres.</w:t>
      </w:r>
    </w:p>
    <w:p w14:paraId="559D29F2" w14:textId="77777777" w:rsidR="008033E2" w:rsidRDefault="008033E2" w:rsidP="00F0252D">
      <w:pPr>
        <w:pStyle w:val="Listeafsnit"/>
      </w:pPr>
    </w:p>
    <w:p w14:paraId="20A56D7F" w14:textId="309ABB47" w:rsidR="008033E2" w:rsidRDefault="008033E2" w:rsidP="00F0252D">
      <w:pPr>
        <w:pStyle w:val="Listeafsnit"/>
      </w:pPr>
      <w:r>
        <w:t xml:space="preserve">SAND Sydfyn kører på </w:t>
      </w:r>
      <w:r w:rsidR="00CF25CD">
        <w:t>fuldt højtryk</w:t>
      </w:r>
      <w:r w:rsidR="00EE7E4E">
        <w:t>, der er kommet flere frivillige kræfter</w:t>
      </w:r>
      <w:r>
        <w:t xml:space="preserve">. </w:t>
      </w:r>
      <w:r w:rsidR="00EF544D">
        <w:t>SAND inviteres med til e</w:t>
      </w:r>
      <w:r w:rsidR="00763EB2">
        <w:t>n temadrøftelse på næste møde i Rådet den 19. august.</w:t>
      </w:r>
    </w:p>
    <w:p w14:paraId="2FC76162" w14:textId="77777777" w:rsidR="00763EB2" w:rsidRDefault="00763EB2" w:rsidP="00F0252D">
      <w:pPr>
        <w:pStyle w:val="Listeafsnit"/>
      </w:pPr>
    </w:p>
    <w:p w14:paraId="7AFA91FA" w14:textId="2A24D637" w:rsidR="002C58F9" w:rsidRDefault="002C58F9" w:rsidP="00F0252D">
      <w:pPr>
        <w:pStyle w:val="Listeafsnit"/>
      </w:pPr>
      <w:r>
        <w:t>Den Blå Lagune</w:t>
      </w:r>
      <w:r w:rsidR="00EF544D">
        <w:t xml:space="preserve">, </w:t>
      </w:r>
      <w:r>
        <w:t>der har været lidt uro</w:t>
      </w:r>
      <w:r w:rsidR="004B2E68">
        <w:t>, men der er faldet ro på igen.</w:t>
      </w:r>
    </w:p>
    <w:p w14:paraId="3DEC0A39" w14:textId="77777777" w:rsidR="00350E3D" w:rsidRDefault="00350E3D" w:rsidP="00F73CD8">
      <w:pPr>
        <w:pStyle w:val="Listeafsnit"/>
      </w:pPr>
    </w:p>
    <w:p w14:paraId="759D643A" w14:textId="77777777" w:rsidR="00350E3D" w:rsidRPr="00F73CD8" w:rsidRDefault="00350E3D" w:rsidP="00F73CD8">
      <w:pPr>
        <w:pStyle w:val="Listeafsnit"/>
      </w:pPr>
    </w:p>
    <w:p w14:paraId="383E595F" w14:textId="6A75108A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B6651F">
        <w:rPr>
          <w:b/>
          <w:bCs/>
        </w:rPr>
        <w:t>Nyt fra forvaltningen</w:t>
      </w:r>
    </w:p>
    <w:p w14:paraId="4FF45B8D" w14:textId="73CD2598" w:rsidR="00057A03" w:rsidRDefault="001D0342" w:rsidP="00057A03">
      <w:pPr>
        <w:pStyle w:val="Listeafsnit"/>
      </w:pPr>
      <w:r>
        <w:t xml:space="preserve">Hellet 14 er </w:t>
      </w:r>
      <w:r w:rsidR="007A7816">
        <w:t>valgt</w:t>
      </w:r>
      <w:r>
        <w:t xml:space="preserve"> som</w:t>
      </w:r>
      <w:r w:rsidR="007A7816">
        <w:t xml:space="preserve"> grund</w:t>
      </w:r>
      <w:r>
        <w:t xml:space="preserve"> </w:t>
      </w:r>
      <w:r w:rsidR="007A7816">
        <w:t>til opførsel af s</w:t>
      </w:r>
      <w:r w:rsidR="00057A03">
        <w:t>kæve boliger</w:t>
      </w:r>
      <w:r w:rsidR="007A7816">
        <w:t>.</w:t>
      </w:r>
    </w:p>
    <w:p w14:paraId="1182E5C3" w14:textId="24D019F7" w:rsidR="00057A03" w:rsidRDefault="001D0342" w:rsidP="00057A03">
      <w:pPr>
        <w:pStyle w:val="Listeafsnit"/>
      </w:pPr>
      <w:r>
        <w:lastRenderedPageBreak/>
        <w:t xml:space="preserve">Svendborg Kommune får fuld anvisningsret til de boliger, der bliver opført på </w:t>
      </w:r>
      <w:r w:rsidR="00057A03">
        <w:t>Mølmarksvej</w:t>
      </w:r>
      <w:r>
        <w:t xml:space="preserve"> 101</w:t>
      </w:r>
      <w:r w:rsidR="007A7816">
        <w:t>.</w:t>
      </w:r>
    </w:p>
    <w:p w14:paraId="0529D67A" w14:textId="77777777" w:rsidR="00EF544D" w:rsidRDefault="00EF544D" w:rsidP="00057A03">
      <w:pPr>
        <w:pStyle w:val="Listeafsnit"/>
      </w:pPr>
    </w:p>
    <w:p w14:paraId="3B73DA63" w14:textId="2B5D0879" w:rsidR="00057A03" w:rsidRDefault="003661F1" w:rsidP="00057A03">
      <w:pPr>
        <w:pStyle w:val="Listeafsnit"/>
      </w:pPr>
      <w:r>
        <w:t xml:space="preserve">Der afholdes en fællesskabsdag den 4/9 kl. 15-19 i Midtbyhallen med </w:t>
      </w:r>
      <w:r w:rsidR="0012455F">
        <w:t>titlen: ”</w:t>
      </w:r>
      <w:r w:rsidR="00057A03">
        <w:t>Vær Sammen, Vær Ak</w:t>
      </w:r>
      <w:r w:rsidR="008D10E8">
        <w:t>tiv, Vær Med</w:t>
      </w:r>
      <w:r w:rsidR="0012455F">
        <w:t xml:space="preserve">” – dagen </w:t>
      </w:r>
      <w:r w:rsidR="000065D0">
        <w:t xml:space="preserve">giver </w:t>
      </w:r>
      <w:r w:rsidR="00646C9D">
        <w:t xml:space="preserve">mulighed for at stifte bekendtskab med foreningsaktiviteter </w:t>
      </w:r>
      <w:r w:rsidR="000F2F99">
        <w:t>både inden for bevægelse, krea og madlavning.</w:t>
      </w:r>
      <w:r w:rsidR="00EF544D">
        <w:t xml:space="preserve"> Alle borgere, der har en tilknytning </w:t>
      </w:r>
      <w:r w:rsidR="00774204">
        <w:t xml:space="preserve">til Socialafdelingen får tilsendt en invitation. </w:t>
      </w:r>
    </w:p>
    <w:p w14:paraId="532F2527" w14:textId="77777777" w:rsidR="008D10E8" w:rsidRPr="00057A03" w:rsidRDefault="008D10E8" w:rsidP="00057A03">
      <w:pPr>
        <w:pStyle w:val="Listeafsnit"/>
      </w:pPr>
    </w:p>
    <w:p w14:paraId="4AF75E2A" w14:textId="77777777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F61093">
        <w:rPr>
          <w:b/>
          <w:bCs/>
        </w:rPr>
        <w:t>Evaluering af dialogmøde med Senior-, Social- og Sundhedsudvalget</w:t>
      </w:r>
    </w:p>
    <w:p w14:paraId="3D99F4B6" w14:textId="293FE751" w:rsidR="00774204" w:rsidRDefault="000F2F99" w:rsidP="00313192">
      <w:pPr>
        <w:pStyle w:val="Listeafsnit"/>
      </w:pPr>
      <w:r>
        <w:t>Positivt med s</w:t>
      </w:r>
      <w:r w:rsidR="001D7E9A">
        <w:t>tort fremmøde fra rådet</w:t>
      </w:r>
      <w:r w:rsidR="00774204">
        <w:t xml:space="preserve"> og gode drøftelser.</w:t>
      </w:r>
    </w:p>
    <w:p w14:paraId="2A0A7A0D" w14:textId="238C473D" w:rsidR="00115338" w:rsidRPr="005365FA" w:rsidRDefault="00DE0B41" w:rsidP="00313192">
      <w:pPr>
        <w:pStyle w:val="Listeafsnit"/>
      </w:pPr>
      <w:r>
        <w:t xml:space="preserve">Forsat </w:t>
      </w:r>
      <w:r w:rsidR="00774204">
        <w:t xml:space="preserve">vigtigt med </w:t>
      </w:r>
      <w:r>
        <w:t xml:space="preserve">fokus på, at frivillighed kan se ud på mange måder og være i meget forskellige rammer. </w:t>
      </w:r>
    </w:p>
    <w:p w14:paraId="707C16B0" w14:textId="77777777" w:rsidR="008D10E8" w:rsidRPr="00F61093" w:rsidRDefault="008D10E8" w:rsidP="008D10E8">
      <w:pPr>
        <w:pStyle w:val="Listeafsnit"/>
        <w:rPr>
          <w:b/>
          <w:bCs/>
        </w:rPr>
      </w:pPr>
    </w:p>
    <w:p w14:paraId="0EE44422" w14:textId="1F5FEB14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F61093">
        <w:rPr>
          <w:b/>
          <w:bCs/>
        </w:rPr>
        <w:t>Ungeløfte</w:t>
      </w:r>
      <w:r w:rsidR="00403271">
        <w:rPr>
          <w:b/>
          <w:bCs/>
        </w:rPr>
        <w:t>t</w:t>
      </w:r>
    </w:p>
    <w:p w14:paraId="3A1AB651" w14:textId="781D6B31" w:rsidR="004877C8" w:rsidRDefault="004354E6" w:rsidP="00115338">
      <w:pPr>
        <w:pStyle w:val="Listeafsnit"/>
      </w:pPr>
      <w:r>
        <w:t xml:space="preserve">Orientering om det </w:t>
      </w:r>
      <w:r w:rsidR="0098421F">
        <w:t xml:space="preserve"> nationale partnerskab for ungeløftet</w:t>
      </w:r>
      <w:r>
        <w:t>. Fokus på d</w:t>
      </w:r>
      <w:r w:rsidR="008D7008" w:rsidRPr="008D7008">
        <w:t>e 43.000 unge</w:t>
      </w:r>
      <w:r>
        <w:t>, der står</w:t>
      </w:r>
      <w:r w:rsidR="008D7008" w:rsidRPr="008D7008">
        <w:t xml:space="preserve"> uden uddannelse og arbejde</w:t>
      </w:r>
      <w:r w:rsidR="005F72F1">
        <w:t xml:space="preserve">. </w:t>
      </w:r>
    </w:p>
    <w:p w14:paraId="79C8FFA1" w14:textId="4E03D89D" w:rsidR="00510442" w:rsidRDefault="000F515D" w:rsidP="00510442">
      <w:pPr>
        <w:pStyle w:val="Listeafsnit"/>
      </w:pPr>
      <w:r>
        <w:t xml:space="preserve">Flere partnerskaber </w:t>
      </w:r>
      <w:r w:rsidR="005F72F1">
        <w:t>skal være med til at</w:t>
      </w:r>
      <w:r>
        <w:t xml:space="preserve"> nedbryde barrierer. Kommuner</w:t>
      </w:r>
      <w:r w:rsidR="00510442">
        <w:t xml:space="preserve">ne </w:t>
      </w:r>
      <w:r w:rsidR="005F72F1">
        <w:t>opfordres til</w:t>
      </w:r>
      <w:r>
        <w:t xml:space="preserve"> lokalt </w:t>
      </w:r>
      <w:r w:rsidR="005F72F1">
        <w:t xml:space="preserve">at </w:t>
      </w:r>
      <w:r>
        <w:t>samarbejde med virksomheder</w:t>
      </w:r>
      <w:r w:rsidR="00510442">
        <w:t xml:space="preserve"> og civilsamfundsorganisationerne. </w:t>
      </w:r>
    </w:p>
    <w:p w14:paraId="1C7282F0" w14:textId="77777777" w:rsidR="005F72F1" w:rsidRDefault="005F72F1" w:rsidP="00510442">
      <w:pPr>
        <w:pStyle w:val="Listeafsnit"/>
      </w:pPr>
    </w:p>
    <w:p w14:paraId="2C71A83E" w14:textId="04C4E64F" w:rsidR="00F94390" w:rsidRDefault="005F72F1" w:rsidP="005F72F1">
      <w:pPr>
        <w:pStyle w:val="Listeafsnit"/>
      </w:pPr>
      <w:r>
        <w:t>Der har været m</w:t>
      </w:r>
      <w:r w:rsidR="00816135">
        <w:t>eget fokus på</w:t>
      </w:r>
      <w:r>
        <w:t>, at</w:t>
      </w:r>
      <w:r w:rsidR="00816135">
        <w:t xml:space="preserve"> alle</w:t>
      </w:r>
      <w:r w:rsidR="00E824F0">
        <w:t xml:space="preserve"> unge</w:t>
      </w:r>
      <w:r w:rsidR="00816135">
        <w:t xml:space="preserve"> skal i uddannelse, men nu åbnet</w:t>
      </w:r>
      <w:r w:rsidR="00E824F0">
        <w:t xml:space="preserve"> op</w:t>
      </w:r>
      <w:r w:rsidR="00816135">
        <w:t xml:space="preserve"> for, at for nogle kan beskæftigelse</w:t>
      </w:r>
      <w:r w:rsidR="00E824F0">
        <w:t xml:space="preserve"> før uddannelse</w:t>
      </w:r>
      <w:r w:rsidR="00816135">
        <w:t xml:space="preserve"> være de</w:t>
      </w:r>
      <w:r w:rsidR="009E3C7F">
        <w:t xml:space="preserve">n rigtige vej. </w:t>
      </w:r>
    </w:p>
    <w:p w14:paraId="28A758B0" w14:textId="77777777" w:rsidR="008D10E8" w:rsidRPr="008D10E8" w:rsidRDefault="008D10E8" w:rsidP="008D10E8">
      <w:pPr>
        <w:rPr>
          <w:b/>
          <w:bCs/>
        </w:rPr>
      </w:pPr>
    </w:p>
    <w:p w14:paraId="66167BC7" w14:textId="77777777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F61093">
        <w:rPr>
          <w:b/>
          <w:bCs/>
        </w:rPr>
        <w:t>Forberedelse af valgmøde</w:t>
      </w:r>
    </w:p>
    <w:p w14:paraId="10BF7779" w14:textId="77777777" w:rsidR="004354E6" w:rsidRDefault="00D06FCF" w:rsidP="00D64BD8">
      <w:pPr>
        <w:pStyle w:val="Listeafsnit"/>
      </w:pPr>
      <w:r>
        <w:t xml:space="preserve">Rådet ønsker at afholde et valgmøde forud for kommunalvalget. </w:t>
      </w:r>
    </w:p>
    <w:p w14:paraId="5EB6404B" w14:textId="5AF410B4" w:rsidR="004354E6" w:rsidRDefault="004354E6" w:rsidP="004354E6">
      <w:pPr>
        <w:pStyle w:val="Listeafsnit"/>
      </w:pPr>
      <w:r>
        <w:t xml:space="preserve">Varmestuen spørges om de vil indgå i et samarbejde om valgmødet. </w:t>
      </w:r>
    </w:p>
    <w:p w14:paraId="79F0B873" w14:textId="77777777" w:rsidR="008D10E8" w:rsidRPr="008D10E8" w:rsidRDefault="008D10E8" w:rsidP="008D10E8">
      <w:pPr>
        <w:rPr>
          <w:b/>
          <w:bCs/>
        </w:rPr>
      </w:pPr>
    </w:p>
    <w:p w14:paraId="079780AD" w14:textId="77777777" w:rsidR="00F61093" w:rsidRDefault="00F61093" w:rsidP="00B6651F">
      <w:pPr>
        <w:pStyle w:val="Listeafsnit"/>
        <w:numPr>
          <w:ilvl w:val="0"/>
          <w:numId w:val="12"/>
        </w:numPr>
        <w:rPr>
          <w:b/>
          <w:bCs/>
        </w:rPr>
      </w:pPr>
      <w:r w:rsidRPr="00F61093">
        <w:rPr>
          <w:b/>
          <w:bCs/>
        </w:rPr>
        <w:t>Evt.</w:t>
      </w:r>
    </w:p>
    <w:p w14:paraId="1FD0A862" w14:textId="2C98C878" w:rsidR="004F2738" w:rsidRDefault="004F2738" w:rsidP="004F2738">
      <w:pPr>
        <w:pStyle w:val="Listeafsnit"/>
      </w:pPr>
      <w:r>
        <w:t>Landspanelmøde den 4. juni</w:t>
      </w:r>
      <w:r w:rsidR="00C76235">
        <w:t xml:space="preserve"> i Odense</w:t>
      </w:r>
      <w:r w:rsidR="00E824F0">
        <w:t xml:space="preserve">. </w:t>
      </w:r>
    </w:p>
    <w:p w14:paraId="35B7C7D6" w14:textId="77777777" w:rsidR="00313192" w:rsidRDefault="00313192" w:rsidP="004F2738">
      <w:pPr>
        <w:pStyle w:val="Listeafsnit"/>
      </w:pPr>
    </w:p>
    <w:p w14:paraId="1A86DFD7" w14:textId="42FE41DC" w:rsidR="00313192" w:rsidRDefault="008A5AD9" w:rsidP="00313192">
      <w:pPr>
        <w:pStyle w:val="Listeafsnit"/>
      </w:pPr>
      <w:r>
        <w:t>Brev til</w:t>
      </w:r>
      <w:r w:rsidR="009B3128">
        <w:t xml:space="preserve"> det</w:t>
      </w:r>
      <w:r>
        <w:t xml:space="preserve"> </w:t>
      </w:r>
      <w:r w:rsidR="00D06FCF">
        <w:t>kommende</w:t>
      </w:r>
      <w:r>
        <w:t xml:space="preserve"> udsatteråd skal </w:t>
      </w:r>
      <w:r w:rsidR="00D06FCF">
        <w:t>sættes på som punkt til</w:t>
      </w:r>
      <w:r>
        <w:t xml:space="preserve"> mødet i august</w:t>
      </w:r>
      <w:r w:rsidR="00313192">
        <w:t>.</w:t>
      </w:r>
    </w:p>
    <w:p w14:paraId="6CBEFD39" w14:textId="77777777" w:rsidR="00313192" w:rsidRDefault="00313192" w:rsidP="00313192">
      <w:pPr>
        <w:pStyle w:val="Listeafsnit"/>
      </w:pPr>
    </w:p>
    <w:p w14:paraId="30EB9962" w14:textId="29B9A166" w:rsidR="00313192" w:rsidRDefault="00313192" w:rsidP="004F2738">
      <w:pPr>
        <w:pStyle w:val="Listeafsnit"/>
      </w:pPr>
      <w:r>
        <w:t>Forslag om</w:t>
      </w:r>
      <w:r w:rsidR="009B3128">
        <w:t xml:space="preserve">, </w:t>
      </w:r>
      <w:r>
        <w:t>at rådets sidste møde bliver et t</w:t>
      </w:r>
      <w:r>
        <w:t>emamøde</w:t>
      </w:r>
      <w:r>
        <w:t>/julestue</w:t>
      </w:r>
      <w:r>
        <w:t xml:space="preserve"> i decembe</w:t>
      </w:r>
      <w:r>
        <w:t xml:space="preserve">r, som afholdes </w:t>
      </w:r>
      <w:r w:rsidR="00D44647">
        <w:t xml:space="preserve">på Forsorgsmuseet. Mødet planlægges på rådets møde i august. </w:t>
      </w:r>
    </w:p>
    <w:p w14:paraId="29BD1D69" w14:textId="77777777" w:rsidR="00313192" w:rsidRDefault="00313192" w:rsidP="004F2738">
      <w:pPr>
        <w:pStyle w:val="Listeafsnit"/>
      </w:pPr>
    </w:p>
    <w:p w14:paraId="34F751B0" w14:textId="64E6E747" w:rsidR="00031937" w:rsidRDefault="00D06FCF" w:rsidP="00D06FCF">
      <w:pPr>
        <w:pStyle w:val="Listeafsnit"/>
      </w:pPr>
      <w:r>
        <w:t>Ønske om, at r</w:t>
      </w:r>
      <w:r w:rsidR="003375B2">
        <w:t xml:space="preserve">eferater </w:t>
      </w:r>
      <w:r>
        <w:t xml:space="preserve">fra udsatterådet lægges samme sted som øvrige referater. </w:t>
      </w:r>
    </w:p>
    <w:p w14:paraId="35C4721D" w14:textId="77777777" w:rsidR="004F550E" w:rsidRPr="00D25087" w:rsidRDefault="004F550E" w:rsidP="004F550E"/>
    <w:p w14:paraId="63C959F5" w14:textId="77777777" w:rsidR="00FF649D" w:rsidRPr="0086324A" w:rsidRDefault="00FF649D" w:rsidP="00D61CF7"/>
    <w:p w14:paraId="002F7433" w14:textId="77777777" w:rsidR="00A100AC" w:rsidRPr="0086324A" w:rsidRDefault="00A100AC" w:rsidP="00A100AC">
      <w:pPr>
        <w:ind w:left="720"/>
      </w:pPr>
    </w:p>
    <w:p w14:paraId="6125B155" w14:textId="77777777" w:rsidR="00D335E4" w:rsidRPr="00D25087" w:rsidRDefault="00D335E4" w:rsidP="009C04DE"/>
    <w:sectPr w:rsidR="00D335E4" w:rsidRPr="00D25087" w:rsidSect="00D335E4">
      <w:footerReference w:type="default" r:id="rId7"/>
      <w:headerReference w:type="first" r:id="rId8"/>
      <w:footerReference w:type="first" r:id="rId9"/>
      <w:pgSz w:w="11906" w:h="16838" w:code="9"/>
      <w:pgMar w:top="2410" w:right="35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737D" w14:textId="77777777" w:rsidR="00D661E2" w:rsidRPr="00D25087" w:rsidRDefault="00D661E2" w:rsidP="00F85843">
      <w:pPr>
        <w:spacing w:line="240" w:lineRule="auto"/>
      </w:pPr>
      <w:r w:rsidRPr="00D25087">
        <w:separator/>
      </w:r>
    </w:p>
  </w:endnote>
  <w:endnote w:type="continuationSeparator" w:id="0">
    <w:p w14:paraId="3021E35A" w14:textId="77777777" w:rsidR="00D661E2" w:rsidRPr="00D25087" w:rsidRDefault="00D661E2" w:rsidP="00F85843">
      <w:pPr>
        <w:spacing w:line="240" w:lineRule="auto"/>
      </w:pPr>
      <w:r w:rsidRPr="00D250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EB05" w14:textId="77777777" w:rsidR="0046161C" w:rsidRPr="00D25087" w:rsidRDefault="0046161C" w:rsidP="007313FA">
    <w:pPr>
      <w:ind w:right="-1276"/>
      <w:jc w:val="right"/>
    </w:pPr>
    <w:r w:rsidRPr="00D25087">
      <w:t xml:space="preserve">Side </w:t>
    </w:r>
    <w:r w:rsidRPr="00D25087">
      <w:fldChar w:fldCharType="begin"/>
    </w:r>
    <w:r w:rsidRPr="00D25087">
      <w:instrText xml:space="preserve"> PAGE  \* Arabic  \* MERGEFORMAT </w:instrText>
    </w:r>
    <w:r w:rsidRPr="00D25087">
      <w:fldChar w:fldCharType="separate"/>
    </w:r>
    <w:r w:rsidRPr="00D25087">
      <w:t>2</w:t>
    </w:r>
    <w:r w:rsidRPr="00D25087">
      <w:rPr>
        <w:noProof/>
      </w:rPr>
      <w:fldChar w:fldCharType="end"/>
    </w:r>
    <w:r w:rsidRPr="00D25087">
      <w:t xml:space="preserve"> af </w:t>
    </w:r>
    <w:fldSimple w:instr=" NUMPAGES  \* Arabic  \* MERGEFORMAT ">
      <w:r w:rsidRPr="00D25087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902B" w14:textId="77777777" w:rsidR="0046161C" w:rsidRPr="00D25087" w:rsidRDefault="0046161C" w:rsidP="00D335E4">
    <w:pPr>
      <w:ind w:right="-1276"/>
      <w:jc w:val="right"/>
    </w:pPr>
    <w:r w:rsidRPr="00D25087">
      <w:t xml:space="preserve">Side </w:t>
    </w:r>
    <w:r w:rsidRPr="00D25087">
      <w:fldChar w:fldCharType="begin"/>
    </w:r>
    <w:r w:rsidRPr="00D25087">
      <w:instrText xml:space="preserve"> PAGE  \* Arabic  \* MERGEFORMAT </w:instrText>
    </w:r>
    <w:r w:rsidRPr="00D25087">
      <w:fldChar w:fldCharType="separate"/>
    </w:r>
    <w:r w:rsidRPr="00D25087">
      <w:t>1</w:t>
    </w:r>
    <w:r w:rsidRPr="00D25087">
      <w:rPr>
        <w:noProof/>
      </w:rPr>
      <w:fldChar w:fldCharType="end"/>
    </w:r>
    <w:r w:rsidRPr="00D25087">
      <w:t xml:space="preserve"> af </w:t>
    </w:r>
    <w:fldSimple w:instr=" NUMPAGES  \* Arabic  \* MERGEFORMAT ">
      <w:r w:rsidRPr="00D25087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D412" w14:textId="77777777" w:rsidR="00D661E2" w:rsidRPr="00D25087" w:rsidRDefault="00D661E2" w:rsidP="00F85843">
      <w:pPr>
        <w:spacing w:line="240" w:lineRule="auto"/>
      </w:pPr>
      <w:r w:rsidRPr="00D25087">
        <w:separator/>
      </w:r>
    </w:p>
  </w:footnote>
  <w:footnote w:type="continuationSeparator" w:id="0">
    <w:p w14:paraId="514101FC" w14:textId="77777777" w:rsidR="00D661E2" w:rsidRPr="00D25087" w:rsidRDefault="00D661E2" w:rsidP="00F85843">
      <w:pPr>
        <w:spacing w:line="240" w:lineRule="auto"/>
      </w:pPr>
      <w:r w:rsidRPr="00D250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9837" w:tblpY="14740"/>
      <w:tblOverlap w:val="never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D25087" w14:paraId="7B933E0B" w14:textId="77777777" w:rsidTr="00D25087">
      <w:trPr>
        <w:trHeight w:hRule="exact" w:val="1701"/>
      </w:trPr>
      <w:tc>
        <w:tcPr>
          <w:tcW w:w="7228" w:type="dxa"/>
          <w:shd w:val="clear" w:color="auto" w:fill="auto"/>
        </w:tcPr>
        <w:p w14:paraId="2F1CB688" w14:textId="1891FC1B" w:rsidR="00D25087" w:rsidRDefault="00D25087" w:rsidP="00D25087">
          <w:pPr>
            <w:pStyle w:val="Sidehoved"/>
          </w:pPr>
          <w:r>
            <w:rPr>
              <w:noProof/>
            </w:rPr>
            <w:drawing>
              <wp:inline distT="0" distB="0" distL="0" distR="0" wp14:anchorId="33815819" wp14:editId="053D0079">
                <wp:extent cx="1080135" cy="1080135"/>
                <wp:effectExtent l="0" t="0" r="5715" b="5715"/>
                <wp:docPr id="1399697425" name="Billede 2" descr="Eventlo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697425" name="Billede 2" descr="Eventlo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9BAE4F" w14:textId="1D2DD8DF" w:rsidR="00D25087" w:rsidRDefault="00D2508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5B3A3" wp14:editId="3BAFA057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38726028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60281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8EB"/>
    <w:multiLevelType w:val="multilevel"/>
    <w:tmpl w:val="F6F0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A10F8"/>
    <w:multiLevelType w:val="multilevel"/>
    <w:tmpl w:val="04EAD0A4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96"/>
    <w:multiLevelType w:val="hybridMultilevel"/>
    <w:tmpl w:val="E7266020"/>
    <w:lvl w:ilvl="0" w:tplc="256C22F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984"/>
    <w:multiLevelType w:val="hybridMultilevel"/>
    <w:tmpl w:val="1BF4BD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43E8B"/>
    <w:multiLevelType w:val="hybridMultilevel"/>
    <w:tmpl w:val="376C9298"/>
    <w:lvl w:ilvl="0" w:tplc="4B0EE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65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B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A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4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6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510650"/>
    <w:multiLevelType w:val="hybridMultilevel"/>
    <w:tmpl w:val="04EAD0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6AFB"/>
    <w:multiLevelType w:val="hybridMultilevel"/>
    <w:tmpl w:val="C28AA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421F8"/>
    <w:multiLevelType w:val="hybridMultilevel"/>
    <w:tmpl w:val="CEBCB9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276D5B"/>
    <w:multiLevelType w:val="multilevel"/>
    <w:tmpl w:val="0FB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71272"/>
    <w:multiLevelType w:val="hybridMultilevel"/>
    <w:tmpl w:val="A8AED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74FB3"/>
    <w:multiLevelType w:val="hybridMultilevel"/>
    <w:tmpl w:val="7818A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7370"/>
    <w:multiLevelType w:val="hybridMultilevel"/>
    <w:tmpl w:val="D05608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5B6D48"/>
    <w:multiLevelType w:val="hybridMultilevel"/>
    <w:tmpl w:val="B00E9BA8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471682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269269">
    <w:abstractNumId w:val="4"/>
  </w:num>
  <w:num w:numId="3" w16cid:durableId="1868912572">
    <w:abstractNumId w:val="3"/>
  </w:num>
  <w:num w:numId="4" w16cid:durableId="1947494128">
    <w:abstractNumId w:val="7"/>
  </w:num>
  <w:num w:numId="5" w16cid:durableId="2056856327">
    <w:abstractNumId w:val="11"/>
  </w:num>
  <w:num w:numId="6" w16cid:durableId="1104886073">
    <w:abstractNumId w:val="12"/>
  </w:num>
  <w:num w:numId="7" w16cid:durableId="1616867867">
    <w:abstractNumId w:val="6"/>
  </w:num>
  <w:num w:numId="8" w16cid:durableId="378283682">
    <w:abstractNumId w:val="8"/>
  </w:num>
  <w:num w:numId="9" w16cid:durableId="1866138162">
    <w:abstractNumId w:val="10"/>
  </w:num>
  <w:num w:numId="10" w16cid:durableId="1267693962">
    <w:abstractNumId w:val="9"/>
  </w:num>
  <w:num w:numId="11" w16cid:durableId="131755264">
    <w:abstractNumId w:val="2"/>
  </w:num>
  <w:num w:numId="12" w16cid:durableId="1244098049">
    <w:abstractNumId w:val="5"/>
  </w:num>
  <w:num w:numId="13" w16cid:durableId="54810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1T10:36:28.7479668+02:00&quot;,&quot;Checksum&quot;:&quot;507b558978e8ceadcfd078e64724fcb4&quot;,&quot;IsAccessible&quot;:false,&quot;Settings&quot;:{&quot;CreatePdfUa&quot;:2}}"/>
    <w:docVar w:name="AttachedTemplatePath" w:val="Dagsorden og Referat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RYlkHicFeiNJolD3H7/5DPGnqyAE5Awm5uXBZNHeFKBv7nxYx6t1mWL+mHButzAW"/>
    <w:docVar w:name="Encrypted_DocHeader" w:val="kwOK+yEq9r1f6z466OKNvEKeOhKUADQXEniIpwdhmLA="/>
    <w:docVar w:name="Encrypted_DocumentChangeThisVar" w:val="Go1BF8BBsJqqGsR1izlsvQ=="/>
    <w:docVar w:name="IntegrationType" w:val="StandAlone"/>
  </w:docVars>
  <w:rsids>
    <w:rsidRoot w:val="00D25087"/>
    <w:rsid w:val="00000CFF"/>
    <w:rsid w:val="000065D0"/>
    <w:rsid w:val="000078E1"/>
    <w:rsid w:val="00010344"/>
    <w:rsid w:val="00010655"/>
    <w:rsid w:val="000111FF"/>
    <w:rsid w:val="00011F63"/>
    <w:rsid w:val="00013E0C"/>
    <w:rsid w:val="000149B7"/>
    <w:rsid w:val="000163BB"/>
    <w:rsid w:val="00020B69"/>
    <w:rsid w:val="00020C5A"/>
    <w:rsid w:val="00021384"/>
    <w:rsid w:val="000237A2"/>
    <w:rsid w:val="000252D3"/>
    <w:rsid w:val="000264C0"/>
    <w:rsid w:val="00030247"/>
    <w:rsid w:val="0003075F"/>
    <w:rsid w:val="00030FC0"/>
    <w:rsid w:val="00031937"/>
    <w:rsid w:val="00032B5E"/>
    <w:rsid w:val="00034B05"/>
    <w:rsid w:val="00037565"/>
    <w:rsid w:val="00040166"/>
    <w:rsid w:val="00040B2A"/>
    <w:rsid w:val="00046A8C"/>
    <w:rsid w:val="00057A03"/>
    <w:rsid w:val="00064334"/>
    <w:rsid w:val="00065A6B"/>
    <w:rsid w:val="00067ADC"/>
    <w:rsid w:val="00071903"/>
    <w:rsid w:val="00084C30"/>
    <w:rsid w:val="00091EAB"/>
    <w:rsid w:val="00096A4E"/>
    <w:rsid w:val="000976EA"/>
    <w:rsid w:val="000A43B1"/>
    <w:rsid w:val="000A4AC1"/>
    <w:rsid w:val="000A7771"/>
    <w:rsid w:val="000A7846"/>
    <w:rsid w:val="000A7BDE"/>
    <w:rsid w:val="000B0B49"/>
    <w:rsid w:val="000B0D14"/>
    <w:rsid w:val="000B28E6"/>
    <w:rsid w:val="000B343B"/>
    <w:rsid w:val="000B5749"/>
    <w:rsid w:val="000B5FFD"/>
    <w:rsid w:val="000C1650"/>
    <w:rsid w:val="000C2C54"/>
    <w:rsid w:val="000C33FE"/>
    <w:rsid w:val="000C5BA6"/>
    <w:rsid w:val="000D2982"/>
    <w:rsid w:val="000D63F4"/>
    <w:rsid w:val="000E76F8"/>
    <w:rsid w:val="000E7D69"/>
    <w:rsid w:val="000F269F"/>
    <w:rsid w:val="000F2F99"/>
    <w:rsid w:val="000F515D"/>
    <w:rsid w:val="000F66F4"/>
    <w:rsid w:val="000F6831"/>
    <w:rsid w:val="00105603"/>
    <w:rsid w:val="00114502"/>
    <w:rsid w:val="0011476C"/>
    <w:rsid w:val="00114B9E"/>
    <w:rsid w:val="00115338"/>
    <w:rsid w:val="001178FC"/>
    <w:rsid w:val="00117E91"/>
    <w:rsid w:val="0012188F"/>
    <w:rsid w:val="001232F8"/>
    <w:rsid w:val="0012455F"/>
    <w:rsid w:val="00126419"/>
    <w:rsid w:val="00127F98"/>
    <w:rsid w:val="001309DF"/>
    <w:rsid w:val="00134017"/>
    <w:rsid w:val="00136943"/>
    <w:rsid w:val="00140107"/>
    <w:rsid w:val="00140109"/>
    <w:rsid w:val="00141BA2"/>
    <w:rsid w:val="00142353"/>
    <w:rsid w:val="001448C4"/>
    <w:rsid w:val="00146637"/>
    <w:rsid w:val="001475C8"/>
    <w:rsid w:val="00154017"/>
    <w:rsid w:val="001575CE"/>
    <w:rsid w:val="001650FB"/>
    <w:rsid w:val="0017510B"/>
    <w:rsid w:val="001769F3"/>
    <w:rsid w:val="0017792E"/>
    <w:rsid w:val="00177ED0"/>
    <w:rsid w:val="00181331"/>
    <w:rsid w:val="001820CA"/>
    <w:rsid w:val="00182176"/>
    <w:rsid w:val="001833BC"/>
    <w:rsid w:val="0018616E"/>
    <w:rsid w:val="00187C94"/>
    <w:rsid w:val="00191B5C"/>
    <w:rsid w:val="001929EE"/>
    <w:rsid w:val="0019446F"/>
    <w:rsid w:val="001971FE"/>
    <w:rsid w:val="001A016F"/>
    <w:rsid w:val="001A23DE"/>
    <w:rsid w:val="001A2E70"/>
    <w:rsid w:val="001A605E"/>
    <w:rsid w:val="001A663F"/>
    <w:rsid w:val="001B2678"/>
    <w:rsid w:val="001B35E2"/>
    <w:rsid w:val="001B795C"/>
    <w:rsid w:val="001C0017"/>
    <w:rsid w:val="001C40A3"/>
    <w:rsid w:val="001C43EA"/>
    <w:rsid w:val="001C6517"/>
    <w:rsid w:val="001D0342"/>
    <w:rsid w:val="001D38B1"/>
    <w:rsid w:val="001D54BE"/>
    <w:rsid w:val="001D6BFA"/>
    <w:rsid w:val="001D7CD7"/>
    <w:rsid w:val="001D7E9A"/>
    <w:rsid w:val="001E499C"/>
    <w:rsid w:val="001E517D"/>
    <w:rsid w:val="001E5E98"/>
    <w:rsid w:val="001E761F"/>
    <w:rsid w:val="001F0A19"/>
    <w:rsid w:val="001F3A5D"/>
    <w:rsid w:val="0020189E"/>
    <w:rsid w:val="0020583E"/>
    <w:rsid w:val="002101A9"/>
    <w:rsid w:val="00210361"/>
    <w:rsid w:val="002130E1"/>
    <w:rsid w:val="00222F66"/>
    <w:rsid w:val="00223215"/>
    <w:rsid w:val="00223E5F"/>
    <w:rsid w:val="00227992"/>
    <w:rsid w:val="00230944"/>
    <w:rsid w:val="002365DF"/>
    <w:rsid w:val="00236FF2"/>
    <w:rsid w:val="00243B29"/>
    <w:rsid w:val="00245751"/>
    <w:rsid w:val="002465AB"/>
    <w:rsid w:val="00246C4D"/>
    <w:rsid w:val="002476DB"/>
    <w:rsid w:val="00251B48"/>
    <w:rsid w:val="002524C7"/>
    <w:rsid w:val="00254EA2"/>
    <w:rsid w:val="0026412E"/>
    <w:rsid w:val="002672EB"/>
    <w:rsid w:val="00270A25"/>
    <w:rsid w:val="0027282B"/>
    <w:rsid w:val="00273B17"/>
    <w:rsid w:val="00274881"/>
    <w:rsid w:val="00277C3A"/>
    <w:rsid w:val="00284061"/>
    <w:rsid w:val="00287F3A"/>
    <w:rsid w:val="002906FB"/>
    <w:rsid w:val="002910EA"/>
    <w:rsid w:val="0029390C"/>
    <w:rsid w:val="002945D9"/>
    <w:rsid w:val="00294C5B"/>
    <w:rsid w:val="002953E9"/>
    <w:rsid w:val="002A096B"/>
    <w:rsid w:val="002A175C"/>
    <w:rsid w:val="002A1813"/>
    <w:rsid w:val="002A2700"/>
    <w:rsid w:val="002A2B57"/>
    <w:rsid w:val="002A3167"/>
    <w:rsid w:val="002A3CDF"/>
    <w:rsid w:val="002A6CB0"/>
    <w:rsid w:val="002A6F32"/>
    <w:rsid w:val="002B49E7"/>
    <w:rsid w:val="002C0EC1"/>
    <w:rsid w:val="002C1F57"/>
    <w:rsid w:val="002C2729"/>
    <w:rsid w:val="002C3BDC"/>
    <w:rsid w:val="002C4656"/>
    <w:rsid w:val="002C58F9"/>
    <w:rsid w:val="002C7222"/>
    <w:rsid w:val="002C7665"/>
    <w:rsid w:val="002D2ED2"/>
    <w:rsid w:val="002D3A94"/>
    <w:rsid w:val="002D3F89"/>
    <w:rsid w:val="002E3485"/>
    <w:rsid w:val="002E34A7"/>
    <w:rsid w:val="002E4F4D"/>
    <w:rsid w:val="002E767D"/>
    <w:rsid w:val="002F043B"/>
    <w:rsid w:val="002F0455"/>
    <w:rsid w:val="002F6025"/>
    <w:rsid w:val="002F618B"/>
    <w:rsid w:val="003020FD"/>
    <w:rsid w:val="00302D8C"/>
    <w:rsid w:val="00303035"/>
    <w:rsid w:val="00306971"/>
    <w:rsid w:val="00306B76"/>
    <w:rsid w:val="00311E76"/>
    <w:rsid w:val="003122B3"/>
    <w:rsid w:val="00313192"/>
    <w:rsid w:val="00313195"/>
    <w:rsid w:val="0031326D"/>
    <w:rsid w:val="00314426"/>
    <w:rsid w:val="00315626"/>
    <w:rsid w:val="003201B8"/>
    <w:rsid w:val="00320A36"/>
    <w:rsid w:val="00325B80"/>
    <w:rsid w:val="003273F6"/>
    <w:rsid w:val="003278B7"/>
    <w:rsid w:val="00333163"/>
    <w:rsid w:val="003375B2"/>
    <w:rsid w:val="00337811"/>
    <w:rsid w:val="00341332"/>
    <w:rsid w:val="00341D1D"/>
    <w:rsid w:val="00343807"/>
    <w:rsid w:val="00343E0F"/>
    <w:rsid w:val="00347908"/>
    <w:rsid w:val="00350E3D"/>
    <w:rsid w:val="003512E7"/>
    <w:rsid w:val="00351E65"/>
    <w:rsid w:val="00356695"/>
    <w:rsid w:val="00360AAE"/>
    <w:rsid w:val="00364A27"/>
    <w:rsid w:val="00365E0A"/>
    <w:rsid w:val="003661F1"/>
    <w:rsid w:val="00366F55"/>
    <w:rsid w:val="00385000"/>
    <w:rsid w:val="00391E7B"/>
    <w:rsid w:val="003921A7"/>
    <w:rsid w:val="00392C74"/>
    <w:rsid w:val="00396DED"/>
    <w:rsid w:val="003A0BDA"/>
    <w:rsid w:val="003A117A"/>
    <w:rsid w:val="003A3685"/>
    <w:rsid w:val="003A4454"/>
    <w:rsid w:val="003A5A38"/>
    <w:rsid w:val="003A5F0C"/>
    <w:rsid w:val="003B035B"/>
    <w:rsid w:val="003B4B17"/>
    <w:rsid w:val="003B61B7"/>
    <w:rsid w:val="003C573F"/>
    <w:rsid w:val="003C70BF"/>
    <w:rsid w:val="003D0286"/>
    <w:rsid w:val="003E2EF1"/>
    <w:rsid w:val="003E76E6"/>
    <w:rsid w:val="003F0DA3"/>
    <w:rsid w:val="003F170B"/>
    <w:rsid w:val="003F40C6"/>
    <w:rsid w:val="003F4807"/>
    <w:rsid w:val="003F4B75"/>
    <w:rsid w:val="003F7049"/>
    <w:rsid w:val="00403271"/>
    <w:rsid w:val="004041BB"/>
    <w:rsid w:val="00406B89"/>
    <w:rsid w:val="00407F91"/>
    <w:rsid w:val="004114A2"/>
    <w:rsid w:val="004117AE"/>
    <w:rsid w:val="00411AE2"/>
    <w:rsid w:val="00414F3D"/>
    <w:rsid w:val="0041629B"/>
    <w:rsid w:val="00422EF2"/>
    <w:rsid w:val="004233B0"/>
    <w:rsid w:val="00425DEE"/>
    <w:rsid w:val="004311CC"/>
    <w:rsid w:val="00432744"/>
    <w:rsid w:val="0043289D"/>
    <w:rsid w:val="004354E6"/>
    <w:rsid w:val="0044403D"/>
    <w:rsid w:val="0044621B"/>
    <w:rsid w:val="00447EAF"/>
    <w:rsid w:val="00460F0E"/>
    <w:rsid w:val="0046161C"/>
    <w:rsid w:val="00461AEF"/>
    <w:rsid w:val="00470227"/>
    <w:rsid w:val="004722D1"/>
    <w:rsid w:val="00480033"/>
    <w:rsid w:val="0048181E"/>
    <w:rsid w:val="00481C96"/>
    <w:rsid w:val="004858A5"/>
    <w:rsid w:val="004877C8"/>
    <w:rsid w:val="00491C39"/>
    <w:rsid w:val="00492869"/>
    <w:rsid w:val="004941A9"/>
    <w:rsid w:val="00495B4D"/>
    <w:rsid w:val="00495D3B"/>
    <w:rsid w:val="004A1BD1"/>
    <w:rsid w:val="004A1C8C"/>
    <w:rsid w:val="004A42AF"/>
    <w:rsid w:val="004A5C73"/>
    <w:rsid w:val="004A6EA2"/>
    <w:rsid w:val="004B2E68"/>
    <w:rsid w:val="004B6F55"/>
    <w:rsid w:val="004C2AA7"/>
    <w:rsid w:val="004C46EA"/>
    <w:rsid w:val="004C51D6"/>
    <w:rsid w:val="004C7365"/>
    <w:rsid w:val="004D1B94"/>
    <w:rsid w:val="004D589C"/>
    <w:rsid w:val="004D6221"/>
    <w:rsid w:val="004D6431"/>
    <w:rsid w:val="004E3114"/>
    <w:rsid w:val="004F2738"/>
    <w:rsid w:val="004F41AD"/>
    <w:rsid w:val="004F5341"/>
    <w:rsid w:val="004F550E"/>
    <w:rsid w:val="00500D36"/>
    <w:rsid w:val="00501676"/>
    <w:rsid w:val="0050499B"/>
    <w:rsid w:val="00506143"/>
    <w:rsid w:val="00506E3E"/>
    <w:rsid w:val="00507340"/>
    <w:rsid w:val="00510442"/>
    <w:rsid w:val="00510CDC"/>
    <w:rsid w:val="005122B7"/>
    <w:rsid w:val="0051633B"/>
    <w:rsid w:val="00516AD5"/>
    <w:rsid w:val="005302FF"/>
    <w:rsid w:val="00530887"/>
    <w:rsid w:val="00532CAD"/>
    <w:rsid w:val="00534290"/>
    <w:rsid w:val="005365FA"/>
    <w:rsid w:val="00540FE2"/>
    <w:rsid w:val="00543FBA"/>
    <w:rsid w:val="00545718"/>
    <w:rsid w:val="00547C92"/>
    <w:rsid w:val="00547EBA"/>
    <w:rsid w:val="00550440"/>
    <w:rsid w:val="0055254C"/>
    <w:rsid w:val="00552733"/>
    <w:rsid w:val="005542A1"/>
    <w:rsid w:val="00554CD2"/>
    <w:rsid w:val="00560AA8"/>
    <w:rsid w:val="005671D1"/>
    <w:rsid w:val="00571586"/>
    <w:rsid w:val="00572402"/>
    <w:rsid w:val="00572CE2"/>
    <w:rsid w:val="00574B58"/>
    <w:rsid w:val="0057531A"/>
    <w:rsid w:val="005771C0"/>
    <w:rsid w:val="00583123"/>
    <w:rsid w:val="0059059A"/>
    <w:rsid w:val="00590959"/>
    <w:rsid w:val="005922E6"/>
    <w:rsid w:val="005A02B9"/>
    <w:rsid w:val="005A0D0A"/>
    <w:rsid w:val="005A1886"/>
    <w:rsid w:val="005B1731"/>
    <w:rsid w:val="005B1842"/>
    <w:rsid w:val="005B1C5F"/>
    <w:rsid w:val="005B3CE4"/>
    <w:rsid w:val="005C4B88"/>
    <w:rsid w:val="005D01AC"/>
    <w:rsid w:val="005D190B"/>
    <w:rsid w:val="005D27C1"/>
    <w:rsid w:val="005D35EE"/>
    <w:rsid w:val="005D5073"/>
    <w:rsid w:val="005D5581"/>
    <w:rsid w:val="005E2CB1"/>
    <w:rsid w:val="005E5ADE"/>
    <w:rsid w:val="005F1E3C"/>
    <w:rsid w:val="005F72F1"/>
    <w:rsid w:val="005F75F4"/>
    <w:rsid w:val="0060564B"/>
    <w:rsid w:val="00606217"/>
    <w:rsid w:val="00606C91"/>
    <w:rsid w:val="00610FAF"/>
    <w:rsid w:val="00617231"/>
    <w:rsid w:val="006201DC"/>
    <w:rsid w:val="00621B52"/>
    <w:rsid w:val="00625BE7"/>
    <w:rsid w:val="006264BE"/>
    <w:rsid w:val="00630B15"/>
    <w:rsid w:val="006329BB"/>
    <w:rsid w:val="006349D2"/>
    <w:rsid w:val="0063576B"/>
    <w:rsid w:val="00637308"/>
    <w:rsid w:val="00637ACE"/>
    <w:rsid w:val="00646C9D"/>
    <w:rsid w:val="0064705C"/>
    <w:rsid w:val="00647B51"/>
    <w:rsid w:val="00647F28"/>
    <w:rsid w:val="00650C9E"/>
    <w:rsid w:val="006630D6"/>
    <w:rsid w:val="006645B8"/>
    <w:rsid w:val="006672CC"/>
    <w:rsid w:val="00667381"/>
    <w:rsid w:val="00670E9C"/>
    <w:rsid w:val="00675801"/>
    <w:rsid w:val="00676104"/>
    <w:rsid w:val="00681CA6"/>
    <w:rsid w:val="00684527"/>
    <w:rsid w:val="00686128"/>
    <w:rsid w:val="00693266"/>
    <w:rsid w:val="00696BCC"/>
    <w:rsid w:val="0069775F"/>
    <w:rsid w:val="006A0CA3"/>
    <w:rsid w:val="006A3356"/>
    <w:rsid w:val="006A6324"/>
    <w:rsid w:val="006A7961"/>
    <w:rsid w:val="006B1AB6"/>
    <w:rsid w:val="006B1D02"/>
    <w:rsid w:val="006B2737"/>
    <w:rsid w:val="006B3047"/>
    <w:rsid w:val="006C4AD9"/>
    <w:rsid w:val="006C5AFA"/>
    <w:rsid w:val="006C7A08"/>
    <w:rsid w:val="006D2558"/>
    <w:rsid w:val="006D30D9"/>
    <w:rsid w:val="006D58B1"/>
    <w:rsid w:val="006D6AFD"/>
    <w:rsid w:val="006E215E"/>
    <w:rsid w:val="006E2222"/>
    <w:rsid w:val="006E3B84"/>
    <w:rsid w:val="006F3A52"/>
    <w:rsid w:val="006F3BC2"/>
    <w:rsid w:val="006F5867"/>
    <w:rsid w:val="00703282"/>
    <w:rsid w:val="0070785C"/>
    <w:rsid w:val="00710068"/>
    <w:rsid w:val="00713D20"/>
    <w:rsid w:val="0071547B"/>
    <w:rsid w:val="007158E0"/>
    <w:rsid w:val="00721B7D"/>
    <w:rsid w:val="00721DCD"/>
    <w:rsid w:val="00722056"/>
    <w:rsid w:val="00722851"/>
    <w:rsid w:val="00722BA4"/>
    <w:rsid w:val="0073026B"/>
    <w:rsid w:val="00730A34"/>
    <w:rsid w:val="007313FA"/>
    <w:rsid w:val="00731DD9"/>
    <w:rsid w:val="00731F55"/>
    <w:rsid w:val="007328D7"/>
    <w:rsid w:val="0073491A"/>
    <w:rsid w:val="00740246"/>
    <w:rsid w:val="00740B91"/>
    <w:rsid w:val="007415C7"/>
    <w:rsid w:val="00747355"/>
    <w:rsid w:val="00750476"/>
    <w:rsid w:val="00750581"/>
    <w:rsid w:val="0075130D"/>
    <w:rsid w:val="00752CA4"/>
    <w:rsid w:val="007558EA"/>
    <w:rsid w:val="0076285E"/>
    <w:rsid w:val="00763EB2"/>
    <w:rsid w:val="007652D6"/>
    <w:rsid w:val="00765758"/>
    <w:rsid w:val="00766BDC"/>
    <w:rsid w:val="00770716"/>
    <w:rsid w:val="007711B2"/>
    <w:rsid w:val="00771987"/>
    <w:rsid w:val="00773274"/>
    <w:rsid w:val="00773E30"/>
    <w:rsid w:val="00774204"/>
    <w:rsid w:val="00782454"/>
    <w:rsid w:val="00782EEF"/>
    <w:rsid w:val="007845D9"/>
    <w:rsid w:val="00784D6A"/>
    <w:rsid w:val="00785003"/>
    <w:rsid w:val="00786C00"/>
    <w:rsid w:val="00790A46"/>
    <w:rsid w:val="00791707"/>
    <w:rsid w:val="00792F3F"/>
    <w:rsid w:val="00793B80"/>
    <w:rsid w:val="007948DA"/>
    <w:rsid w:val="00797304"/>
    <w:rsid w:val="007979FF"/>
    <w:rsid w:val="007A0E2E"/>
    <w:rsid w:val="007A7816"/>
    <w:rsid w:val="007B5540"/>
    <w:rsid w:val="007B60DD"/>
    <w:rsid w:val="007B6376"/>
    <w:rsid w:val="007C0838"/>
    <w:rsid w:val="007C382A"/>
    <w:rsid w:val="007D65F6"/>
    <w:rsid w:val="007D670D"/>
    <w:rsid w:val="007D6F37"/>
    <w:rsid w:val="007E09A5"/>
    <w:rsid w:val="007E2989"/>
    <w:rsid w:val="007E57E2"/>
    <w:rsid w:val="007F120C"/>
    <w:rsid w:val="007F1A92"/>
    <w:rsid w:val="007F315A"/>
    <w:rsid w:val="008033E2"/>
    <w:rsid w:val="00803DEE"/>
    <w:rsid w:val="0080471F"/>
    <w:rsid w:val="0080594A"/>
    <w:rsid w:val="008108BC"/>
    <w:rsid w:val="0081250F"/>
    <w:rsid w:val="0081416D"/>
    <w:rsid w:val="00814E9D"/>
    <w:rsid w:val="00815F50"/>
    <w:rsid w:val="00816135"/>
    <w:rsid w:val="0081714B"/>
    <w:rsid w:val="00820A5E"/>
    <w:rsid w:val="008228E1"/>
    <w:rsid w:val="00823633"/>
    <w:rsid w:val="008263A6"/>
    <w:rsid w:val="00832A6C"/>
    <w:rsid w:val="008333C5"/>
    <w:rsid w:val="00833C8F"/>
    <w:rsid w:val="00840607"/>
    <w:rsid w:val="00840805"/>
    <w:rsid w:val="0084379E"/>
    <w:rsid w:val="00844E86"/>
    <w:rsid w:val="008504A3"/>
    <w:rsid w:val="00850D68"/>
    <w:rsid w:val="00851DE4"/>
    <w:rsid w:val="0085633C"/>
    <w:rsid w:val="0086217E"/>
    <w:rsid w:val="0086324A"/>
    <w:rsid w:val="00863B0D"/>
    <w:rsid w:val="0086597C"/>
    <w:rsid w:val="008715F6"/>
    <w:rsid w:val="008726B9"/>
    <w:rsid w:val="008739FD"/>
    <w:rsid w:val="008745F6"/>
    <w:rsid w:val="0087555C"/>
    <w:rsid w:val="00876057"/>
    <w:rsid w:val="00877EA0"/>
    <w:rsid w:val="008938D8"/>
    <w:rsid w:val="00893F34"/>
    <w:rsid w:val="008955A1"/>
    <w:rsid w:val="00896E52"/>
    <w:rsid w:val="00897D82"/>
    <w:rsid w:val="008A1130"/>
    <w:rsid w:val="008A119B"/>
    <w:rsid w:val="008A56F1"/>
    <w:rsid w:val="008A5AD9"/>
    <w:rsid w:val="008B18F0"/>
    <w:rsid w:val="008B1B9A"/>
    <w:rsid w:val="008B3B88"/>
    <w:rsid w:val="008B57C7"/>
    <w:rsid w:val="008B6A22"/>
    <w:rsid w:val="008B6EC1"/>
    <w:rsid w:val="008C2BDA"/>
    <w:rsid w:val="008C4BC9"/>
    <w:rsid w:val="008D03C9"/>
    <w:rsid w:val="008D0663"/>
    <w:rsid w:val="008D0DF5"/>
    <w:rsid w:val="008D10E8"/>
    <w:rsid w:val="008D1317"/>
    <w:rsid w:val="008D1FBC"/>
    <w:rsid w:val="008D7008"/>
    <w:rsid w:val="008E131D"/>
    <w:rsid w:val="008E2F0E"/>
    <w:rsid w:val="008E4849"/>
    <w:rsid w:val="008E4CBB"/>
    <w:rsid w:val="008F01E8"/>
    <w:rsid w:val="00901623"/>
    <w:rsid w:val="009017E7"/>
    <w:rsid w:val="00905C96"/>
    <w:rsid w:val="009072AF"/>
    <w:rsid w:val="00914405"/>
    <w:rsid w:val="00920FFC"/>
    <w:rsid w:val="0093382E"/>
    <w:rsid w:val="00936CE6"/>
    <w:rsid w:val="00943A05"/>
    <w:rsid w:val="009475F1"/>
    <w:rsid w:val="00951DDB"/>
    <w:rsid w:val="00956298"/>
    <w:rsid w:val="009604D8"/>
    <w:rsid w:val="00961753"/>
    <w:rsid w:val="0096332F"/>
    <w:rsid w:val="00964FBB"/>
    <w:rsid w:val="009668EE"/>
    <w:rsid w:val="00967EF0"/>
    <w:rsid w:val="00967F50"/>
    <w:rsid w:val="00972444"/>
    <w:rsid w:val="009740E5"/>
    <w:rsid w:val="009810AD"/>
    <w:rsid w:val="00981991"/>
    <w:rsid w:val="00981CB8"/>
    <w:rsid w:val="00982B65"/>
    <w:rsid w:val="00982E7C"/>
    <w:rsid w:val="0098421F"/>
    <w:rsid w:val="00985FDF"/>
    <w:rsid w:val="00987143"/>
    <w:rsid w:val="00987E48"/>
    <w:rsid w:val="00992204"/>
    <w:rsid w:val="0099413A"/>
    <w:rsid w:val="00997409"/>
    <w:rsid w:val="009A05EB"/>
    <w:rsid w:val="009A1949"/>
    <w:rsid w:val="009A245A"/>
    <w:rsid w:val="009A4A12"/>
    <w:rsid w:val="009B3128"/>
    <w:rsid w:val="009B5A5E"/>
    <w:rsid w:val="009C04DE"/>
    <w:rsid w:val="009C5323"/>
    <w:rsid w:val="009C6009"/>
    <w:rsid w:val="009C67CF"/>
    <w:rsid w:val="009D0A41"/>
    <w:rsid w:val="009E0502"/>
    <w:rsid w:val="009E1DF7"/>
    <w:rsid w:val="009E3C7F"/>
    <w:rsid w:val="009E3DED"/>
    <w:rsid w:val="009F069E"/>
    <w:rsid w:val="009F25FC"/>
    <w:rsid w:val="009F583F"/>
    <w:rsid w:val="009F6ACF"/>
    <w:rsid w:val="009F78F3"/>
    <w:rsid w:val="00A010AF"/>
    <w:rsid w:val="00A04436"/>
    <w:rsid w:val="00A06957"/>
    <w:rsid w:val="00A100AC"/>
    <w:rsid w:val="00A11AFF"/>
    <w:rsid w:val="00A12CA0"/>
    <w:rsid w:val="00A1546E"/>
    <w:rsid w:val="00A15899"/>
    <w:rsid w:val="00A16838"/>
    <w:rsid w:val="00A2302A"/>
    <w:rsid w:val="00A27440"/>
    <w:rsid w:val="00A3161F"/>
    <w:rsid w:val="00A36E04"/>
    <w:rsid w:val="00A37E39"/>
    <w:rsid w:val="00A41714"/>
    <w:rsid w:val="00A46AB5"/>
    <w:rsid w:val="00A51EEB"/>
    <w:rsid w:val="00A55E2B"/>
    <w:rsid w:val="00A60320"/>
    <w:rsid w:val="00A60EF6"/>
    <w:rsid w:val="00A60F62"/>
    <w:rsid w:val="00A67B29"/>
    <w:rsid w:val="00A67F73"/>
    <w:rsid w:val="00A71346"/>
    <w:rsid w:val="00A7191F"/>
    <w:rsid w:val="00A71CA1"/>
    <w:rsid w:val="00A72CEC"/>
    <w:rsid w:val="00A810D9"/>
    <w:rsid w:val="00A818C3"/>
    <w:rsid w:val="00A87232"/>
    <w:rsid w:val="00A91253"/>
    <w:rsid w:val="00A91D64"/>
    <w:rsid w:val="00A92D43"/>
    <w:rsid w:val="00A957BC"/>
    <w:rsid w:val="00A9613F"/>
    <w:rsid w:val="00AA053D"/>
    <w:rsid w:val="00AA0E02"/>
    <w:rsid w:val="00AA1EEC"/>
    <w:rsid w:val="00AA29FC"/>
    <w:rsid w:val="00AA3C31"/>
    <w:rsid w:val="00AA4B52"/>
    <w:rsid w:val="00AA75FD"/>
    <w:rsid w:val="00AB2435"/>
    <w:rsid w:val="00AB27D5"/>
    <w:rsid w:val="00AC5A29"/>
    <w:rsid w:val="00AC5FC6"/>
    <w:rsid w:val="00AD434C"/>
    <w:rsid w:val="00AE4A8D"/>
    <w:rsid w:val="00AE4D91"/>
    <w:rsid w:val="00AF4606"/>
    <w:rsid w:val="00AF4DBD"/>
    <w:rsid w:val="00AF7992"/>
    <w:rsid w:val="00B03A25"/>
    <w:rsid w:val="00B04DA5"/>
    <w:rsid w:val="00B14C5F"/>
    <w:rsid w:val="00B23060"/>
    <w:rsid w:val="00B2697E"/>
    <w:rsid w:val="00B30C6C"/>
    <w:rsid w:val="00B312E9"/>
    <w:rsid w:val="00B3210D"/>
    <w:rsid w:val="00B325EE"/>
    <w:rsid w:val="00B40EEC"/>
    <w:rsid w:val="00B4216E"/>
    <w:rsid w:val="00B4351B"/>
    <w:rsid w:val="00B44DE0"/>
    <w:rsid w:val="00B517F5"/>
    <w:rsid w:val="00B53D40"/>
    <w:rsid w:val="00B5415B"/>
    <w:rsid w:val="00B55869"/>
    <w:rsid w:val="00B55E3C"/>
    <w:rsid w:val="00B57D21"/>
    <w:rsid w:val="00B60FCA"/>
    <w:rsid w:val="00B6651F"/>
    <w:rsid w:val="00B67E60"/>
    <w:rsid w:val="00B72148"/>
    <w:rsid w:val="00B73C8E"/>
    <w:rsid w:val="00B73D26"/>
    <w:rsid w:val="00B745B5"/>
    <w:rsid w:val="00B76634"/>
    <w:rsid w:val="00B773B3"/>
    <w:rsid w:val="00B80961"/>
    <w:rsid w:val="00B80E83"/>
    <w:rsid w:val="00B81861"/>
    <w:rsid w:val="00B85398"/>
    <w:rsid w:val="00B90119"/>
    <w:rsid w:val="00B91660"/>
    <w:rsid w:val="00B92654"/>
    <w:rsid w:val="00BA17A1"/>
    <w:rsid w:val="00BA30C3"/>
    <w:rsid w:val="00BA3AE2"/>
    <w:rsid w:val="00BA5270"/>
    <w:rsid w:val="00BA6D05"/>
    <w:rsid w:val="00BA7EDA"/>
    <w:rsid w:val="00BB3769"/>
    <w:rsid w:val="00BC70E7"/>
    <w:rsid w:val="00BC7812"/>
    <w:rsid w:val="00BD06F9"/>
    <w:rsid w:val="00BD1E60"/>
    <w:rsid w:val="00BD2DED"/>
    <w:rsid w:val="00BD5CC1"/>
    <w:rsid w:val="00BE02BC"/>
    <w:rsid w:val="00BE2BE7"/>
    <w:rsid w:val="00BE43FE"/>
    <w:rsid w:val="00BE4D44"/>
    <w:rsid w:val="00BE5DCF"/>
    <w:rsid w:val="00BE6368"/>
    <w:rsid w:val="00BF1C29"/>
    <w:rsid w:val="00BF22C7"/>
    <w:rsid w:val="00BF2EDE"/>
    <w:rsid w:val="00BF5065"/>
    <w:rsid w:val="00BF55C5"/>
    <w:rsid w:val="00BF590A"/>
    <w:rsid w:val="00C02D81"/>
    <w:rsid w:val="00C10F48"/>
    <w:rsid w:val="00C13AC8"/>
    <w:rsid w:val="00C16549"/>
    <w:rsid w:val="00C200F2"/>
    <w:rsid w:val="00C23D8C"/>
    <w:rsid w:val="00C26F82"/>
    <w:rsid w:val="00C279EA"/>
    <w:rsid w:val="00C27DBE"/>
    <w:rsid w:val="00C3460B"/>
    <w:rsid w:val="00C35165"/>
    <w:rsid w:val="00C460B9"/>
    <w:rsid w:val="00C46E91"/>
    <w:rsid w:val="00C52C04"/>
    <w:rsid w:val="00C6136D"/>
    <w:rsid w:val="00C61B16"/>
    <w:rsid w:val="00C74765"/>
    <w:rsid w:val="00C76235"/>
    <w:rsid w:val="00C81E88"/>
    <w:rsid w:val="00C82072"/>
    <w:rsid w:val="00C879F0"/>
    <w:rsid w:val="00C919CD"/>
    <w:rsid w:val="00C91A3D"/>
    <w:rsid w:val="00C92273"/>
    <w:rsid w:val="00C92A61"/>
    <w:rsid w:val="00C9406A"/>
    <w:rsid w:val="00CA06F7"/>
    <w:rsid w:val="00CA0FCF"/>
    <w:rsid w:val="00CA0FF8"/>
    <w:rsid w:val="00CA12E7"/>
    <w:rsid w:val="00CA40B4"/>
    <w:rsid w:val="00CB5A41"/>
    <w:rsid w:val="00CB5FD6"/>
    <w:rsid w:val="00CB6E9A"/>
    <w:rsid w:val="00CC22C8"/>
    <w:rsid w:val="00CC2443"/>
    <w:rsid w:val="00CC72BA"/>
    <w:rsid w:val="00CC7836"/>
    <w:rsid w:val="00CD1F16"/>
    <w:rsid w:val="00CD4B60"/>
    <w:rsid w:val="00CD588F"/>
    <w:rsid w:val="00CE2EAD"/>
    <w:rsid w:val="00CE38B7"/>
    <w:rsid w:val="00CE424E"/>
    <w:rsid w:val="00CE533A"/>
    <w:rsid w:val="00CE5D41"/>
    <w:rsid w:val="00CF25CD"/>
    <w:rsid w:val="00CF3EEC"/>
    <w:rsid w:val="00CF57C7"/>
    <w:rsid w:val="00CF654E"/>
    <w:rsid w:val="00CF6789"/>
    <w:rsid w:val="00D00FF9"/>
    <w:rsid w:val="00D03F65"/>
    <w:rsid w:val="00D04198"/>
    <w:rsid w:val="00D05452"/>
    <w:rsid w:val="00D06FCF"/>
    <w:rsid w:val="00D11A4F"/>
    <w:rsid w:val="00D13F1C"/>
    <w:rsid w:val="00D1473F"/>
    <w:rsid w:val="00D149BB"/>
    <w:rsid w:val="00D203BC"/>
    <w:rsid w:val="00D20AEA"/>
    <w:rsid w:val="00D20F9B"/>
    <w:rsid w:val="00D21793"/>
    <w:rsid w:val="00D21B94"/>
    <w:rsid w:val="00D21C71"/>
    <w:rsid w:val="00D23592"/>
    <w:rsid w:val="00D243DB"/>
    <w:rsid w:val="00D24CFC"/>
    <w:rsid w:val="00D25087"/>
    <w:rsid w:val="00D26B98"/>
    <w:rsid w:val="00D30F06"/>
    <w:rsid w:val="00D32E3C"/>
    <w:rsid w:val="00D335E4"/>
    <w:rsid w:val="00D36476"/>
    <w:rsid w:val="00D36E03"/>
    <w:rsid w:val="00D408F4"/>
    <w:rsid w:val="00D4395B"/>
    <w:rsid w:val="00D44647"/>
    <w:rsid w:val="00D44C75"/>
    <w:rsid w:val="00D47196"/>
    <w:rsid w:val="00D51B11"/>
    <w:rsid w:val="00D61CF7"/>
    <w:rsid w:val="00D64BD8"/>
    <w:rsid w:val="00D655EE"/>
    <w:rsid w:val="00D65DC6"/>
    <w:rsid w:val="00D661E2"/>
    <w:rsid w:val="00D66477"/>
    <w:rsid w:val="00D66675"/>
    <w:rsid w:val="00D7296F"/>
    <w:rsid w:val="00D734C6"/>
    <w:rsid w:val="00D807E1"/>
    <w:rsid w:val="00D83817"/>
    <w:rsid w:val="00D84677"/>
    <w:rsid w:val="00D9111B"/>
    <w:rsid w:val="00D91584"/>
    <w:rsid w:val="00D91911"/>
    <w:rsid w:val="00D939F4"/>
    <w:rsid w:val="00DA1042"/>
    <w:rsid w:val="00DA1B4E"/>
    <w:rsid w:val="00DA3515"/>
    <w:rsid w:val="00DA5D16"/>
    <w:rsid w:val="00DA6117"/>
    <w:rsid w:val="00DC1C26"/>
    <w:rsid w:val="00DC2906"/>
    <w:rsid w:val="00DC3CC0"/>
    <w:rsid w:val="00DC6394"/>
    <w:rsid w:val="00DD2C42"/>
    <w:rsid w:val="00DD71A0"/>
    <w:rsid w:val="00DD7654"/>
    <w:rsid w:val="00DE0B41"/>
    <w:rsid w:val="00DE1EDA"/>
    <w:rsid w:val="00DE5D5C"/>
    <w:rsid w:val="00DE708A"/>
    <w:rsid w:val="00DF2B50"/>
    <w:rsid w:val="00DF5927"/>
    <w:rsid w:val="00DF6305"/>
    <w:rsid w:val="00E03725"/>
    <w:rsid w:val="00E05BEB"/>
    <w:rsid w:val="00E06562"/>
    <w:rsid w:val="00E1024C"/>
    <w:rsid w:val="00E119C0"/>
    <w:rsid w:val="00E160D4"/>
    <w:rsid w:val="00E17103"/>
    <w:rsid w:val="00E21A07"/>
    <w:rsid w:val="00E24752"/>
    <w:rsid w:val="00E27DB5"/>
    <w:rsid w:val="00E304B1"/>
    <w:rsid w:val="00E326EE"/>
    <w:rsid w:val="00E36B50"/>
    <w:rsid w:val="00E502B1"/>
    <w:rsid w:val="00E550D9"/>
    <w:rsid w:val="00E5741B"/>
    <w:rsid w:val="00E576FE"/>
    <w:rsid w:val="00E657F4"/>
    <w:rsid w:val="00E716B2"/>
    <w:rsid w:val="00E732E8"/>
    <w:rsid w:val="00E81C4B"/>
    <w:rsid w:val="00E824F0"/>
    <w:rsid w:val="00E831F7"/>
    <w:rsid w:val="00E84153"/>
    <w:rsid w:val="00E8530F"/>
    <w:rsid w:val="00E86DB5"/>
    <w:rsid w:val="00E90730"/>
    <w:rsid w:val="00E91C44"/>
    <w:rsid w:val="00E92488"/>
    <w:rsid w:val="00E93ED2"/>
    <w:rsid w:val="00E94B4F"/>
    <w:rsid w:val="00E9539E"/>
    <w:rsid w:val="00E9599E"/>
    <w:rsid w:val="00E95A3C"/>
    <w:rsid w:val="00E97C8F"/>
    <w:rsid w:val="00EA0B70"/>
    <w:rsid w:val="00EA1176"/>
    <w:rsid w:val="00EA4779"/>
    <w:rsid w:val="00EA6D9F"/>
    <w:rsid w:val="00EA7707"/>
    <w:rsid w:val="00EA781A"/>
    <w:rsid w:val="00EB1D14"/>
    <w:rsid w:val="00EB2F3B"/>
    <w:rsid w:val="00EB4116"/>
    <w:rsid w:val="00EB7E07"/>
    <w:rsid w:val="00EC0ACD"/>
    <w:rsid w:val="00EC19AC"/>
    <w:rsid w:val="00EC1AF1"/>
    <w:rsid w:val="00EC4CD7"/>
    <w:rsid w:val="00ED1F2C"/>
    <w:rsid w:val="00ED3FB7"/>
    <w:rsid w:val="00ED412E"/>
    <w:rsid w:val="00ED5532"/>
    <w:rsid w:val="00ED6BB6"/>
    <w:rsid w:val="00ED6DCA"/>
    <w:rsid w:val="00EE33BF"/>
    <w:rsid w:val="00EE3AA2"/>
    <w:rsid w:val="00EE4C42"/>
    <w:rsid w:val="00EE7393"/>
    <w:rsid w:val="00EE7E4E"/>
    <w:rsid w:val="00EF078B"/>
    <w:rsid w:val="00EF0AD3"/>
    <w:rsid w:val="00EF47E2"/>
    <w:rsid w:val="00EF4F02"/>
    <w:rsid w:val="00EF544D"/>
    <w:rsid w:val="00F0083C"/>
    <w:rsid w:val="00F01CC4"/>
    <w:rsid w:val="00F0252D"/>
    <w:rsid w:val="00F02EC9"/>
    <w:rsid w:val="00F04091"/>
    <w:rsid w:val="00F04CDF"/>
    <w:rsid w:val="00F062E7"/>
    <w:rsid w:val="00F07062"/>
    <w:rsid w:val="00F211C8"/>
    <w:rsid w:val="00F2177C"/>
    <w:rsid w:val="00F355D0"/>
    <w:rsid w:val="00F47569"/>
    <w:rsid w:val="00F51751"/>
    <w:rsid w:val="00F60D0F"/>
    <w:rsid w:val="00F61093"/>
    <w:rsid w:val="00F70E88"/>
    <w:rsid w:val="00F73AB5"/>
    <w:rsid w:val="00F73CD8"/>
    <w:rsid w:val="00F73CFB"/>
    <w:rsid w:val="00F73D00"/>
    <w:rsid w:val="00F80BBE"/>
    <w:rsid w:val="00F82142"/>
    <w:rsid w:val="00F83D37"/>
    <w:rsid w:val="00F85843"/>
    <w:rsid w:val="00F94390"/>
    <w:rsid w:val="00FA18D1"/>
    <w:rsid w:val="00FA263B"/>
    <w:rsid w:val="00FA70FF"/>
    <w:rsid w:val="00FB10A2"/>
    <w:rsid w:val="00FB6422"/>
    <w:rsid w:val="00FC0230"/>
    <w:rsid w:val="00FC68BE"/>
    <w:rsid w:val="00FC7E37"/>
    <w:rsid w:val="00FD0021"/>
    <w:rsid w:val="00FD0C58"/>
    <w:rsid w:val="00FD4235"/>
    <w:rsid w:val="00FD5834"/>
    <w:rsid w:val="00FD5CA7"/>
    <w:rsid w:val="00FD65D5"/>
    <w:rsid w:val="00FE5BB0"/>
    <w:rsid w:val="00FF319E"/>
    <w:rsid w:val="00FF3705"/>
    <w:rsid w:val="00FF4984"/>
    <w:rsid w:val="00FF649D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51C8"/>
  <w15:docId w15:val="{D04280C4-D28A-4A72-AAD5-1C7561E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1F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F73D00"/>
    <w:pPr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73D0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73D00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39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739FD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3D00"/>
    <w:rPr>
      <w:rFonts w:ascii="Verdana" w:hAnsi="Verdana"/>
      <w:b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3D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3D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39FD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739FD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A175C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A175C"/>
    <w:rPr>
      <w:b/>
    </w:rPr>
  </w:style>
  <w:style w:type="paragraph" w:customStyle="1" w:styleId="NormalFed">
    <w:name w:val="NormalFed"/>
    <w:basedOn w:val="Normal"/>
    <w:rsid w:val="002A175C"/>
    <w:rPr>
      <w:b/>
    </w:rPr>
  </w:style>
  <w:style w:type="paragraph" w:styleId="Listeafsnit">
    <w:name w:val="List Paragraph"/>
    <w:basedOn w:val="Normal"/>
    <w:uiPriority w:val="34"/>
    <w:rsid w:val="00850D68"/>
    <w:pPr>
      <w:spacing w:line="240" w:lineRule="atLeast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0734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734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66F55"/>
    <w:pPr>
      <w:spacing w:line="240" w:lineRule="auto"/>
    </w:pPr>
    <w:rPr>
      <w:rFonts w:ascii="Aptos" w:hAnsi="Aptos" w:cs="Aptos"/>
      <w:sz w:val="22"/>
      <w:lang w:eastAsia="da-DK"/>
    </w:rPr>
  </w:style>
  <w:style w:type="numbering" w:customStyle="1" w:styleId="Aktuelliste1">
    <w:name w:val="Aktuel liste1"/>
    <w:uiPriority w:val="99"/>
    <w:rsid w:val="00F6109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Dagsorden%20og%20Refer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og Referat</Template>
  <TotalTime>135</TotalTime>
  <Pages>2</Pages>
  <Words>444</Words>
  <Characters>2377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og Referat</dc:title>
  <dc:subject/>
  <dc:creator>Maja Pejs Sejr</dc:creator>
  <cp:keywords/>
  <dc:description/>
  <cp:lastModifiedBy>Maja Pejs Sejr</cp:lastModifiedBy>
  <cp:revision>88</cp:revision>
  <cp:lastPrinted>2025-02-10T08:35:00Z</cp:lastPrinted>
  <dcterms:created xsi:type="dcterms:W3CDTF">2025-05-08T06:42:00Z</dcterms:created>
  <dcterms:modified xsi:type="dcterms:W3CDTF">2025-05-16T07:33:00Z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{786F2F20-F1DF-481E-8003-D0D303AAA383}</vt:lpwstr>
  </property>
</Properties>
</file>