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0150" w14:textId="77777777" w:rsidR="00027540" w:rsidRDefault="006B334F" w:rsidP="00672759">
      <w:pPr>
        <w:spacing w:line="312" w:lineRule="auto"/>
      </w:pPr>
      <w:r>
        <w:t>Du kan ansøge om socialpædagogisk friplads</w:t>
      </w:r>
      <w:r w:rsidR="00027540">
        <w:t xml:space="preserve"> til dit barn, når det er indmeldt i dagtilbud/SFO. </w:t>
      </w:r>
    </w:p>
    <w:p w14:paraId="5C8636E6" w14:textId="77777777" w:rsidR="00C042CB" w:rsidRDefault="006B334F" w:rsidP="00672759">
      <w:pPr>
        <w:spacing w:line="312" w:lineRule="auto"/>
      </w:pPr>
      <w:r>
        <w:t>Et socialpædagogisk fripladstilskud kan bevilges, hvis det vurderes, at:</w:t>
      </w:r>
    </w:p>
    <w:p w14:paraId="23F4F16B" w14:textId="77777777" w:rsidR="00C042CB" w:rsidRDefault="00C042CB" w:rsidP="00672759">
      <w:pPr>
        <w:spacing w:line="312" w:lineRule="auto"/>
      </w:pPr>
    </w:p>
    <w:p w14:paraId="06DE63E0" w14:textId="77777777" w:rsidR="006B334F" w:rsidRDefault="006B334F" w:rsidP="00672759">
      <w:pPr>
        <w:pStyle w:val="Listeafsnit"/>
        <w:numPr>
          <w:ilvl w:val="0"/>
          <w:numId w:val="3"/>
        </w:numPr>
        <w:spacing w:line="312" w:lineRule="auto"/>
      </w:pPr>
      <w:r>
        <w:t xml:space="preserve">Barnets ophold i dagtilbud/SFO er særlig påkrævet af sociale eller pædagogiske grunde </w:t>
      </w:r>
    </w:p>
    <w:p w14:paraId="1CAA3F3A" w14:textId="77777777" w:rsidR="006B334F" w:rsidRPr="006B334F" w:rsidRDefault="006B334F" w:rsidP="00672759">
      <w:pPr>
        <w:spacing w:line="312" w:lineRule="auto"/>
        <w:ind w:left="360"/>
        <w:rPr>
          <w:b/>
        </w:rPr>
      </w:pPr>
      <w:r w:rsidRPr="006B334F">
        <w:rPr>
          <w:b/>
        </w:rPr>
        <w:t>OG</w:t>
      </w:r>
    </w:p>
    <w:p w14:paraId="4A48460C" w14:textId="77777777" w:rsidR="006B334F" w:rsidRDefault="006B334F" w:rsidP="00672759">
      <w:pPr>
        <w:pStyle w:val="Listeafsnit"/>
        <w:numPr>
          <w:ilvl w:val="0"/>
          <w:numId w:val="2"/>
        </w:numPr>
        <w:spacing w:line="312" w:lineRule="auto"/>
      </w:pPr>
      <w:r>
        <w:t>Betalingsspørgsmålet vanskeliggør barnets ophold eller forbliven i dagtilbud/SFO</w:t>
      </w:r>
    </w:p>
    <w:p w14:paraId="51B41A1E" w14:textId="77777777" w:rsidR="00C042CB" w:rsidRDefault="00C042CB" w:rsidP="00672759">
      <w:pPr>
        <w:spacing w:line="312" w:lineRule="auto"/>
      </w:pPr>
    </w:p>
    <w:p w14:paraId="055ACFFD" w14:textId="77777777" w:rsidR="006B334F" w:rsidRDefault="006B334F" w:rsidP="00672759">
      <w:pPr>
        <w:spacing w:line="312" w:lineRule="auto"/>
      </w:pPr>
      <w:r>
        <w:t xml:space="preserve">Begge betingelser </w:t>
      </w:r>
      <w:r w:rsidRPr="00310144">
        <w:rPr>
          <w:b/>
          <w:i/>
        </w:rPr>
        <w:t>skal</w:t>
      </w:r>
      <w:r>
        <w:t xml:space="preserve"> være opfyldt, før der kan bevilges socialpædagogisk fripladstilskud.</w:t>
      </w:r>
    </w:p>
    <w:p w14:paraId="07E9BD48" w14:textId="77777777" w:rsidR="00BF2E69" w:rsidRDefault="00BF2E69" w:rsidP="00BF2E69">
      <w:pPr>
        <w:spacing w:line="276" w:lineRule="auto"/>
      </w:pPr>
    </w:p>
    <w:p w14:paraId="2D0F389E" w14:textId="77777777" w:rsidR="00BF2E69" w:rsidRDefault="00BF2E69" w:rsidP="00672759">
      <w:pPr>
        <w:spacing w:line="312" w:lineRule="auto"/>
      </w:pPr>
      <w:r w:rsidRPr="00BF2E69">
        <w:t>Der kan ikke bevilges socialpædagogisk friplads til børn hos private passere.</w:t>
      </w:r>
    </w:p>
    <w:p w14:paraId="3BFBC77C" w14:textId="77777777" w:rsidR="00C042CB" w:rsidRDefault="00BF2E69" w:rsidP="00672759">
      <w:pPr>
        <w:spacing w:line="312" w:lineRule="auto"/>
      </w:pPr>
      <w:r>
        <w:t xml:space="preserve"> </w:t>
      </w:r>
    </w:p>
    <w:p w14:paraId="4520C1D4" w14:textId="77777777" w:rsidR="00B95041" w:rsidRPr="00B95041" w:rsidRDefault="00B95041" w:rsidP="00672759">
      <w:pPr>
        <w:spacing w:line="312" w:lineRule="auto"/>
        <w:rPr>
          <w:u w:val="single"/>
        </w:rPr>
      </w:pPr>
      <w:r w:rsidRPr="00B95041">
        <w:rPr>
          <w:u w:val="single"/>
        </w:rPr>
        <w:t>Beskrivelse af barnet</w:t>
      </w:r>
    </w:p>
    <w:p w14:paraId="14B8BD6E" w14:textId="77777777" w:rsidR="00027540" w:rsidRDefault="00B95041" w:rsidP="00672759">
      <w:pPr>
        <w:spacing w:line="312" w:lineRule="auto"/>
      </w:pPr>
      <w:r>
        <w:t>Ved ansøgning om socialpædagogisk fripladstilskud skal d</w:t>
      </w:r>
      <w:r w:rsidR="00027540">
        <w:t>it barns dagtilbud/SFO eller sundhedsplejerske</w:t>
      </w:r>
      <w:r w:rsidR="007E26A7">
        <w:t>/sagsbehandler</w:t>
      </w:r>
      <w:r w:rsidR="00027540">
        <w:t xml:space="preserve"> i samarbejde med dig udfylde et ansøgningsskema, hvor der laves en beskrivelse af </w:t>
      </w:r>
      <w:r>
        <w:t xml:space="preserve">barnets kompetencer og udfordringer samt </w:t>
      </w:r>
      <w:r w:rsidRPr="00B95041">
        <w:t>barnets tilknytning til dagtilbud/SFO</w:t>
      </w:r>
      <w:r>
        <w:t>.</w:t>
      </w:r>
    </w:p>
    <w:p w14:paraId="0E47EF85" w14:textId="77777777" w:rsidR="00B95041" w:rsidRDefault="00B95041" w:rsidP="00672759">
      <w:pPr>
        <w:spacing w:line="312" w:lineRule="auto"/>
      </w:pPr>
    </w:p>
    <w:p w14:paraId="78BC6A86" w14:textId="77777777" w:rsidR="00B95041" w:rsidRDefault="00B95041" w:rsidP="00672759">
      <w:pPr>
        <w:spacing w:line="312" w:lineRule="auto"/>
      </w:pPr>
      <w:r>
        <w:t>Ansøgningsskemaet findes på næste side.</w:t>
      </w:r>
    </w:p>
    <w:p w14:paraId="6F4F9322" w14:textId="77777777" w:rsidR="00B95041" w:rsidRDefault="00B95041" w:rsidP="00672759">
      <w:pPr>
        <w:spacing w:line="312" w:lineRule="auto"/>
      </w:pPr>
    </w:p>
    <w:p w14:paraId="5ACC7450" w14:textId="77777777" w:rsidR="00B95041" w:rsidRPr="00B95041" w:rsidRDefault="00B95041" w:rsidP="00672759">
      <w:pPr>
        <w:spacing w:line="312" w:lineRule="auto"/>
        <w:rPr>
          <w:u w:val="single"/>
        </w:rPr>
      </w:pPr>
      <w:r w:rsidRPr="00B95041">
        <w:rPr>
          <w:u w:val="single"/>
        </w:rPr>
        <w:t>Beregning af økonomi</w:t>
      </w:r>
    </w:p>
    <w:p w14:paraId="70970FBB" w14:textId="77777777" w:rsidR="00B95041" w:rsidRDefault="00B95041" w:rsidP="00672759">
      <w:pPr>
        <w:spacing w:line="312" w:lineRule="auto"/>
      </w:pPr>
      <w:r>
        <w:t xml:space="preserve">Ved ansøgning om socialpædagogisk fripladstilskud skal der også laves en beregning af </w:t>
      </w:r>
      <w:r w:rsidR="007E26A7">
        <w:t xml:space="preserve">din </w:t>
      </w:r>
      <w:r>
        <w:t xml:space="preserve">families økonomi. Derfor skal du dokumentere, hvilke indtægter og udgifter </w:t>
      </w:r>
      <w:r w:rsidR="007E26A7">
        <w:t xml:space="preserve">din </w:t>
      </w:r>
      <w:r>
        <w:t>familie har haft de seneste tre måneder. Pladsanvisningen sender et brev til dig med information om dette.</w:t>
      </w:r>
    </w:p>
    <w:p w14:paraId="6E435DA2" w14:textId="77777777" w:rsidR="00B95041" w:rsidRDefault="00B95041" w:rsidP="00672759">
      <w:pPr>
        <w:spacing w:line="312" w:lineRule="auto"/>
      </w:pPr>
    </w:p>
    <w:p w14:paraId="296C14DA" w14:textId="77777777" w:rsidR="00310144" w:rsidRDefault="00310144" w:rsidP="00672759">
      <w:pPr>
        <w:spacing w:line="312" w:lineRule="auto"/>
      </w:pPr>
      <w:r>
        <w:t>Der gives tilskud på 25%, 50%, 75% eller 100%. Tilskuddets størrelse vil afhænge af beregning</w:t>
      </w:r>
      <w:r w:rsidR="00B95041">
        <w:t>en</w:t>
      </w:r>
      <w:r>
        <w:t xml:space="preserve"> af </w:t>
      </w:r>
      <w:r w:rsidR="007E26A7">
        <w:t xml:space="preserve">din </w:t>
      </w:r>
      <w:r>
        <w:t xml:space="preserve">families økonomi. </w:t>
      </w:r>
    </w:p>
    <w:p w14:paraId="3268B28F" w14:textId="77777777" w:rsidR="00B95041" w:rsidRDefault="00B95041" w:rsidP="00672759">
      <w:pPr>
        <w:spacing w:line="312" w:lineRule="auto"/>
      </w:pPr>
    </w:p>
    <w:p w14:paraId="7596D6BC" w14:textId="77777777" w:rsidR="00B95041" w:rsidRDefault="00B95041" w:rsidP="00672759">
      <w:pPr>
        <w:spacing w:line="312" w:lineRule="auto"/>
      </w:pPr>
      <w:r w:rsidRPr="00B95041">
        <w:rPr>
          <w:u w:val="single"/>
        </w:rPr>
        <w:t>Samtykke</w:t>
      </w:r>
    </w:p>
    <w:p w14:paraId="36B8F2BE" w14:textId="77777777" w:rsidR="000D7D01" w:rsidRDefault="000D7D01" w:rsidP="00672759">
      <w:pPr>
        <w:spacing w:line="312" w:lineRule="auto"/>
      </w:pPr>
      <w:r>
        <w:t>Ved at ansøge om socialpædagogisk fripladstilskud giver du samtykke til, at Sekretariat og Dagtilbud kan indhente oplysninger fra barnets dagtilbud/SFO, sundhedsplejerske og</w:t>
      </w:r>
      <w:r w:rsidR="00027540">
        <w:t>/eller</w:t>
      </w:r>
      <w:r>
        <w:t xml:space="preserve"> Familieafdeling til behandling af ansøgningen.</w:t>
      </w:r>
    </w:p>
    <w:p w14:paraId="70453405" w14:textId="77777777" w:rsidR="000D7D01" w:rsidRDefault="000D7D01" w:rsidP="00672759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9E98B38" w14:textId="77777777" w:rsidR="009E6151" w:rsidRPr="009E6151" w:rsidRDefault="009E6151" w:rsidP="00672759">
      <w:pPr>
        <w:tabs>
          <w:tab w:val="left" w:pos="3581"/>
        </w:tabs>
        <w:spacing w:line="312" w:lineRule="auto"/>
        <w:rPr>
          <w:b/>
          <w:sz w:val="28"/>
          <w:szCs w:val="28"/>
        </w:rPr>
      </w:pPr>
      <w:r w:rsidRPr="009E6151">
        <w:rPr>
          <w:b/>
          <w:sz w:val="28"/>
          <w:szCs w:val="28"/>
        </w:rPr>
        <w:lastRenderedPageBreak/>
        <w:t>Ansøgningsskema</w:t>
      </w:r>
      <w:r w:rsidRPr="009E6151">
        <w:rPr>
          <w:b/>
          <w:sz w:val="28"/>
          <w:szCs w:val="28"/>
        </w:rPr>
        <w:tab/>
      </w:r>
    </w:p>
    <w:p w14:paraId="7F8EB04B" w14:textId="77777777" w:rsidR="00D73F21" w:rsidRDefault="009E6151" w:rsidP="00672759">
      <w:pPr>
        <w:spacing w:line="312" w:lineRule="auto"/>
      </w:pPr>
      <w:r>
        <w:t>Ansøgningsskemaet udfyldes af barnets dagtilbud</w:t>
      </w:r>
      <w:r w:rsidR="001A171A">
        <w:t>/SFO eller sundhedsplejerske</w:t>
      </w:r>
      <w:r w:rsidR="007E26A7">
        <w:t>/sagsbehandler</w:t>
      </w:r>
      <w:r w:rsidR="001A171A">
        <w:t xml:space="preserve"> i samarbejde med barnets f</w:t>
      </w:r>
      <w:r>
        <w:t>orældre.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397"/>
        <w:gridCol w:w="6783"/>
      </w:tblGrid>
      <w:tr w:rsidR="00B95041" w14:paraId="42408262" w14:textId="77777777" w:rsidTr="00B45A4C">
        <w:tc>
          <w:tcPr>
            <w:tcW w:w="2410" w:type="dxa"/>
            <w:shd w:val="clear" w:color="auto" w:fill="C2D69B" w:themeFill="accent3" w:themeFillTint="99"/>
            <w:vAlign w:val="center"/>
          </w:tcPr>
          <w:p w14:paraId="200E1BFE" w14:textId="77777777" w:rsidR="00B95041" w:rsidRPr="008975FC" w:rsidRDefault="00B95041" w:rsidP="00672759">
            <w:pPr>
              <w:spacing w:line="312" w:lineRule="auto"/>
              <w:rPr>
                <w:b/>
              </w:rPr>
            </w:pPr>
            <w:r w:rsidRPr="008975FC">
              <w:rPr>
                <w:b/>
              </w:rPr>
              <w:t>Ansøgningsdato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  <w:vAlign w:val="center"/>
          </w:tcPr>
          <w:p w14:paraId="5854A4BB" w14:textId="77777777" w:rsidR="00B95041" w:rsidRDefault="00B95041" w:rsidP="00672759">
            <w:pPr>
              <w:spacing w:line="312" w:lineRule="auto"/>
            </w:pPr>
          </w:p>
        </w:tc>
      </w:tr>
      <w:tr w:rsidR="00B95041" w14:paraId="33354602" w14:textId="77777777" w:rsidTr="00B45A4C">
        <w:tc>
          <w:tcPr>
            <w:tcW w:w="2410" w:type="dxa"/>
            <w:shd w:val="clear" w:color="auto" w:fill="C2D69B" w:themeFill="accent3" w:themeFillTint="99"/>
            <w:vAlign w:val="center"/>
          </w:tcPr>
          <w:p w14:paraId="3FD6CB62" w14:textId="77777777" w:rsidR="00B95041" w:rsidRPr="008975FC" w:rsidRDefault="00B95041" w:rsidP="00672759">
            <w:pPr>
              <w:spacing w:line="312" w:lineRule="auto"/>
              <w:rPr>
                <w:b/>
              </w:rPr>
            </w:pPr>
            <w:r w:rsidRPr="008975FC">
              <w:rPr>
                <w:b/>
              </w:rPr>
              <w:t>Barnets navn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  <w:vAlign w:val="center"/>
          </w:tcPr>
          <w:p w14:paraId="2E454A04" w14:textId="77777777" w:rsidR="00B95041" w:rsidRDefault="00B95041" w:rsidP="00672759">
            <w:pPr>
              <w:spacing w:line="312" w:lineRule="auto"/>
            </w:pPr>
          </w:p>
        </w:tc>
      </w:tr>
      <w:tr w:rsidR="00B95041" w14:paraId="30DB94B4" w14:textId="77777777" w:rsidTr="00B45A4C">
        <w:tc>
          <w:tcPr>
            <w:tcW w:w="2410" w:type="dxa"/>
            <w:shd w:val="clear" w:color="auto" w:fill="C2D69B" w:themeFill="accent3" w:themeFillTint="99"/>
            <w:vAlign w:val="center"/>
          </w:tcPr>
          <w:p w14:paraId="1DCB8A4E" w14:textId="77777777" w:rsidR="00B95041" w:rsidRPr="008975FC" w:rsidRDefault="00B95041" w:rsidP="00672759">
            <w:pPr>
              <w:spacing w:line="312" w:lineRule="auto"/>
              <w:rPr>
                <w:b/>
              </w:rPr>
            </w:pPr>
            <w:r w:rsidRPr="008975FC">
              <w:rPr>
                <w:b/>
              </w:rPr>
              <w:t>Barnets CPR.NR:</w:t>
            </w:r>
          </w:p>
        </w:tc>
        <w:tc>
          <w:tcPr>
            <w:tcW w:w="6804" w:type="dxa"/>
            <w:vAlign w:val="center"/>
          </w:tcPr>
          <w:p w14:paraId="24858211" w14:textId="77777777" w:rsidR="00B95041" w:rsidRDefault="00B95041" w:rsidP="00672759">
            <w:pPr>
              <w:spacing w:line="312" w:lineRule="auto"/>
            </w:pPr>
          </w:p>
        </w:tc>
      </w:tr>
      <w:tr w:rsidR="00B95041" w14:paraId="00C32D37" w14:textId="77777777" w:rsidTr="00B45A4C">
        <w:tc>
          <w:tcPr>
            <w:tcW w:w="2410" w:type="dxa"/>
            <w:shd w:val="clear" w:color="auto" w:fill="C2D69B" w:themeFill="accent3" w:themeFillTint="99"/>
            <w:vAlign w:val="center"/>
          </w:tcPr>
          <w:p w14:paraId="72E47EA6" w14:textId="77777777" w:rsidR="00B95041" w:rsidRPr="008975FC" w:rsidRDefault="00B95041" w:rsidP="00672759">
            <w:pPr>
              <w:spacing w:line="312" w:lineRule="auto"/>
              <w:rPr>
                <w:b/>
              </w:rPr>
            </w:pPr>
            <w:r w:rsidRPr="008975FC">
              <w:rPr>
                <w:b/>
              </w:rPr>
              <w:t>Barnets dagtilbud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  <w:vAlign w:val="center"/>
          </w:tcPr>
          <w:p w14:paraId="42DBAE86" w14:textId="77777777" w:rsidR="00B95041" w:rsidRDefault="00B95041" w:rsidP="00672759">
            <w:pPr>
              <w:tabs>
                <w:tab w:val="left" w:pos="4458"/>
              </w:tabs>
              <w:spacing w:line="312" w:lineRule="auto"/>
            </w:pPr>
            <w:r>
              <w:tab/>
            </w:r>
          </w:p>
        </w:tc>
      </w:tr>
      <w:tr w:rsidR="00B95041" w14:paraId="22B83D2F" w14:textId="77777777" w:rsidTr="00B45A4C">
        <w:tc>
          <w:tcPr>
            <w:tcW w:w="2410" w:type="dxa"/>
            <w:shd w:val="clear" w:color="auto" w:fill="C2D69B" w:themeFill="accent3" w:themeFillTint="99"/>
            <w:vAlign w:val="center"/>
          </w:tcPr>
          <w:p w14:paraId="5AAA44FC" w14:textId="77777777" w:rsidR="00B95041" w:rsidRPr="008975FC" w:rsidRDefault="00B95041" w:rsidP="00672759">
            <w:pPr>
              <w:spacing w:line="312" w:lineRule="auto"/>
              <w:rPr>
                <w:b/>
              </w:rPr>
            </w:pPr>
            <w:r>
              <w:rPr>
                <w:b/>
              </w:rPr>
              <w:t>Udfyldt af:</w:t>
            </w:r>
          </w:p>
        </w:tc>
        <w:tc>
          <w:tcPr>
            <w:tcW w:w="6804" w:type="dxa"/>
            <w:vAlign w:val="center"/>
          </w:tcPr>
          <w:p w14:paraId="5125659E" w14:textId="77777777" w:rsidR="00B95041" w:rsidRDefault="00B95041" w:rsidP="00672759">
            <w:pPr>
              <w:spacing w:line="312" w:lineRule="auto"/>
            </w:pPr>
          </w:p>
        </w:tc>
      </w:tr>
    </w:tbl>
    <w:p w14:paraId="1110054D" w14:textId="77777777" w:rsidR="00B95041" w:rsidRDefault="00B95041" w:rsidP="00672759">
      <w:pPr>
        <w:spacing w:line="312" w:lineRule="auto"/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E6151" w14:paraId="7FA9AA2C" w14:textId="77777777" w:rsidTr="000D7D01">
        <w:tc>
          <w:tcPr>
            <w:tcW w:w="9214" w:type="dxa"/>
            <w:shd w:val="clear" w:color="auto" w:fill="E5B8B7" w:themeFill="accent2" w:themeFillTint="66"/>
            <w:vAlign w:val="center"/>
          </w:tcPr>
          <w:p w14:paraId="2EA80A8E" w14:textId="77777777" w:rsidR="009E6151" w:rsidRPr="008975FC" w:rsidRDefault="009E6151" w:rsidP="00672759">
            <w:pPr>
              <w:spacing w:line="312" w:lineRule="auto"/>
              <w:rPr>
                <w:b/>
              </w:rPr>
            </w:pPr>
            <w:r w:rsidRPr="008975FC">
              <w:rPr>
                <w:b/>
              </w:rPr>
              <w:t>Beskriv barnets kompete</w:t>
            </w:r>
            <w:r w:rsidR="00C042CB">
              <w:rPr>
                <w:b/>
              </w:rPr>
              <w:t>ncer og res</w:t>
            </w:r>
            <w:r w:rsidRPr="008975FC">
              <w:rPr>
                <w:b/>
              </w:rPr>
              <w:t>ur</w:t>
            </w:r>
            <w:r w:rsidR="00C042CB">
              <w:rPr>
                <w:b/>
              </w:rPr>
              <w:t>ser</w:t>
            </w:r>
            <w:r w:rsidRPr="008975FC">
              <w:rPr>
                <w:b/>
              </w:rPr>
              <w:t xml:space="preserve"> – </w:t>
            </w:r>
            <w:r w:rsidR="00667117">
              <w:rPr>
                <w:b/>
              </w:rPr>
              <w:t xml:space="preserve">socialt, sprogligt, motorisk, </w:t>
            </w:r>
            <w:r w:rsidRPr="008975FC">
              <w:rPr>
                <w:b/>
              </w:rPr>
              <w:t>kognitivt</w:t>
            </w:r>
          </w:p>
        </w:tc>
      </w:tr>
      <w:tr w:rsidR="009E6151" w14:paraId="5A6F783E" w14:textId="77777777" w:rsidTr="000D7D01">
        <w:tc>
          <w:tcPr>
            <w:tcW w:w="9214" w:type="dxa"/>
          </w:tcPr>
          <w:p w14:paraId="2AF249DB" w14:textId="77777777" w:rsidR="009E6151" w:rsidRDefault="009E6151" w:rsidP="00672759">
            <w:pPr>
              <w:spacing w:line="312" w:lineRule="auto"/>
            </w:pPr>
          </w:p>
          <w:p w14:paraId="2C081161" w14:textId="77777777" w:rsidR="008975FC" w:rsidRDefault="008975FC" w:rsidP="00672759">
            <w:pPr>
              <w:spacing w:line="312" w:lineRule="auto"/>
            </w:pPr>
          </w:p>
          <w:p w14:paraId="4C8F8044" w14:textId="77777777" w:rsidR="00985023" w:rsidRDefault="00985023" w:rsidP="00672759">
            <w:pPr>
              <w:spacing w:line="312" w:lineRule="auto"/>
            </w:pPr>
          </w:p>
          <w:p w14:paraId="38389C3A" w14:textId="77777777" w:rsidR="00D73F21" w:rsidRDefault="00D73F21" w:rsidP="00672759">
            <w:pPr>
              <w:spacing w:line="312" w:lineRule="auto"/>
            </w:pPr>
          </w:p>
          <w:p w14:paraId="6ECE29A5" w14:textId="77777777" w:rsidR="008975FC" w:rsidRDefault="008975FC" w:rsidP="00672759">
            <w:pPr>
              <w:spacing w:line="312" w:lineRule="auto"/>
            </w:pPr>
          </w:p>
          <w:p w14:paraId="76209134" w14:textId="77777777" w:rsidR="008A5555" w:rsidRDefault="008A5555" w:rsidP="00672759">
            <w:pPr>
              <w:spacing w:line="312" w:lineRule="auto"/>
            </w:pPr>
          </w:p>
        </w:tc>
      </w:tr>
      <w:tr w:rsidR="009E6151" w14:paraId="117B435F" w14:textId="77777777" w:rsidTr="000D7D01">
        <w:tc>
          <w:tcPr>
            <w:tcW w:w="9214" w:type="dxa"/>
            <w:shd w:val="clear" w:color="auto" w:fill="E5B8B7" w:themeFill="accent2" w:themeFillTint="66"/>
            <w:vAlign w:val="center"/>
          </w:tcPr>
          <w:p w14:paraId="0164C236" w14:textId="77777777" w:rsidR="009E6151" w:rsidRPr="008975FC" w:rsidRDefault="009E6151" w:rsidP="00672759">
            <w:pPr>
              <w:spacing w:line="312" w:lineRule="auto"/>
              <w:rPr>
                <w:b/>
              </w:rPr>
            </w:pPr>
            <w:r w:rsidRPr="008975FC">
              <w:rPr>
                <w:b/>
              </w:rPr>
              <w:t>Beskriv barnets udfordringer – i dagtilbud</w:t>
            </w:r>
            <w:r w:rsidR="001A171A">
              <w:rPr>
                <w:b/>
              </w:rPr>
              <w:t>/SFO</w:t>
            </w:r>
          </w:p>
        </w:tc>
      </w:tr>
      <w:tr w:rsidR="009E6151" w14:paraId="5EFD2956" w14:textId="77777777" w:rsidTr="000D7D01">
        <w:tc>
          <w:tcPr>
            <w:tcW w:w="9214" w:type="dxa"/>
          </w:tcPr>
          <w:p w14:paraId="40D45E5E" w14:textId="77777777" w:rsidR="009E6151" w:rsidRDefault="009E6151" w:rsidP="00672759">
            <w:pPr>
              <w:spacing w:line="312" w:lineRule="auto"/>
            </w:pPr>
          </w:p>
          <w:p w14:paraId="2E350CBC" w14:textId="77777777" w:rsidR="00985023" w:rsidRDefault="00985023" w:rsidP="00672759">
            <w:pPr>
              <w:spacing w:line="312" w:lineRule="auto"/>
            </w:pPr>
          </w:p>
          <w:p w14:paraId="44365C84" w14:textId="77777777" w:rsidR="00D73F21" w:rsidRDefault="00D73F21" w:rsidP="00672759">
            <w:pPr>
              <w:spacing w:line="312" w:lineRule="auto"/>
            </w:pPr>
          </w:p>
          <w:p w14:paraId="74881415" w14:textId="77777777" w:rsidR="008975FC" w:rsidRDefault="008975FC" w:rsidP="00672759">
            <w:pPr>
              <w:spacing w:line="312" w:lineRule="auto"/>
            </w:pPr>
          </w:p>
          <w:p w14:paraId="23776B8F" w14:textId="77777777" w:rsidR="008975FC" w:rsidRDefault="008975FC" w:rsidP="00672759">
            <w:pPr>
              <w:spacing w:line="312" w:lineRule="auto"/>
            </w:pPr>
          </w:p>
          <w:p w14:paraId="3765FF3A" w14:textId="77777777" w:rsidR="008A5555" w:rsidRDefault="008A5555" w:rsidP="00672759">
            <w:pPr>
              <w:spacing w:line="312" w:lineRule="auto"/>
            </w:pPr>
          </w:p>
        </w:tc>
      </w:tr>
      <w:tr w:rsidR="009E6151" w:rsidRPr="008975FC" w14:paraId="5C92627C" w14:textId="77777777" w:rsidTr="000D7D01">
        <w:tc>
          <w:tcPr>
            <w:tcW w:w="9214" w:type="dxa"/>
            <w:shd w:val="clear" w:color="auto" w:fill="E5B8B7" w:themeFill="accent2" w:themeFillTint="66"/>
            <w:vAlign w:val="center"/>
          </w:tcPr>
          <w:p w14:paraId="3127BD35" w14:textId="77777777" w:rsidR="009E6151" w:rsidRPr="008975FC" w:rsidRDefault="009E6151" w:rsidP="00672759">
            <w:pPr>
              <w:spacing w:line="312" w:lineRule="auto"/>
              <w:rPr>
                <w:b/>
              </w:rPr>
            </w:pPr>
            <w:r w:rsidRPr="008975FC">
              <w:rPr>
                <w:b/>
              </w:rPr>
              <w:t>Beskriv evt. udfordringer i hjemmet</w:t>
            </w:r>
            <w:r w:rsidR="008975FC" w:rsidRPr="008975FC">
              <w:rPr>
                <w:b/>
              </w:rPr>
              <w:t>, som kan have betydning for barnets tilknytning til dagtilbud</w:t>
            </w:r>
            <w:r w:rsidR="001A171A">
              <w:rPr>
                <w:b/>
              </w:rPr>
              <w:t>/SFO</w:t>
            </w:r>
            <w:r w:rsidR="009A17FE">
              <w:rPr>
                <w:b/>
              </w:rPr>
              <w:t xml:space="preserve"> </w:t>
            </w:r>
          </w:p>
        </w:tc>
      </w:tr>
      <w:tr w:rsidR="009E6151" w14:paraId="30F15D63" w14:textId="77777777" w:rsidTr="000D7D01">
        <w:tc>
          <w:tcPr>
            <w:tcW w:w="9214" w:type="dxa"/>
          </w:tcPr>
          <w:p w14:paraId="76D90CC7" w14:textId="77777777" w:rsidR="009E6151" w:rsidRDefault="009E6151" w:rsidP="00672759">
            <w:pPr>
              <w:spacing w:line="312" w:lineRule="auto"/>
            </w:pPr>
          </w:p>
          <w:p w14:paraId="7FCC3768" w14:textId="77777777" w:rsidR="00985023" w:rsidRDefault="00985023" w:rsidP="00672759">
            <w:pPr>
              <w:spacing w:line="312" w:lineRule="auto"/>
            </w:pPr>
          </w:p>
          <w:p w14:paraId="5876A091" w14:textId="77777777" w:rsidR="00D73F21" w:rsidRDefault="00D73F21" w:rsidP="00672759">
            <w:pPr>
              <w:spacing w:line="312" w:lineRule="auto"/>
            </w:pPr>
          </w:p>
          <w:p w14:paraId="59FACA65" w14:textId="77777777" w:rsidR="008975FC" w:rsidRDefault="008975FC" w:rsidP="00672759">
            <w:pPr>
              <w:spacing w:line="312" w:lineRule="auto"/>
            </w:pPr>
          </w:p>
          <w:p w14:paraId="053357DE" w14:textId="77777777" w:rsidR="008A5555" w:rsidRDefault="008A5555" w:rsidP="00672759">
            <w:pPr>
              <w:spacing w:line="312" w:lineRule="auto"/>
            </w:pPr>
          </w:p>
          <w:p w14:paraId="1DBE8497" w14:textId="77777777" w:rsidR="00C042CB" w:rsidRDefault="00C042CB" w:rsidP="00672759">
            <w:pPr>
              <w:spacing w:line="312" w:lineRule="auto"/>
            </w:pPr>
          </w:p>
        </w:tc>
      </w:tr>
      <w:tr w:rsidR="009E6151" w14:paraId="116253E4" w14:textId="77777777" w:rsidTr="000D7D01">
        <w:tc>
          <w:tcPr>
            <w:tcW w:w="9214" w:type="dxa"/>
            <w:shd w:val="clear" w:color="auto" w:fill="E5B8B7" w:themeFill="accent2" w:themeFillTint="66"/>
            <w:vAlign w:val="center"/>
          </w:tcPr>
          <w:p w14:paraId="36987236" w14:textId="77777777" w:rsidR="009E6151" w:rsidRPr="008975FC" w:rsidRDefault="009E6151" w:rsidP="00672759">
            <w:pPr>
              <w:spacing w:line="312" w:lineRule="auto"/>
              <w:rPr>
                <w:b/>
              </w:rPr>
            </w:pPr>
            <w:r w:rsidRPr="008975FC">
              <w:rPr>
                <w:b/>
              </w:rPr>
              <w:t xml:space="preserve">Beskriv konkrete </w:t>
            </w:r>
            <w:r w:rsidR="00667117">
              <w:rPr>
                <w:b/>
              </w:rPr>
              <w:t>indsatser/</w:t>
            </w:r>
            <w:r w:rsidRPr="008975FC">
              <w:rPr>
                <w:b/>
              </w:rPr>
              <w:t xml:space="preserve">tiltag, der arbejdes med i dagtilbud/SFO for at styrke barnets </w:t>
            </w:r>
            <w:r w:rsidR="00667117">
              <w:rPr>
                <w:b/>
              </w:rPr>
              <w:t xml:space="preserve">trivsel, læring, </w:t>
            </w:r>
            <w:r w:rsidRPr="008975FC">
              <w:rPr>
                <w:b/>
              </w:rPr>
              <w:t>udvikling</w:t>
            </w:r>
            <w:r w:rsidR="00667117">
              <w:rPr>
                <w:b/>
              </w:rPr>
              <w:t xml:space="preserve"> og dannelse</w:t>
            </w:r>
            <w:r w:rsidR="009A17FE">
              <w:rPr>
                <w:b/>
              </w:rPr>
              <w:t xml:space="preserve"> – evt. opsummering fra FOKUS</w:t>
            </w:r>
          </w:p>
        </w:tc>
      </w:tr>
      <w:tr w:rsidR="009E6151" w14:paraId="79563711" w14:textId="77777777" w:rsidTr="000D7D01">
        <w:tc>
          <w:tcPr>
            <w:tcW w:w="9214" w:type="dxa"/>
          </w:tcPr>
          <w:p w14:paraId="0439163E" w14:textId="77777777" w:rsidR="009E6151" w:rsidRDefault="009E6151" w:rsidP="00672759">
            <w:pPr>
              <w:spacing w:line="312" w:lineRule="auto"/>
            </w:pPr>
          </w:p>
          <w:p w14:paraId="1D16F5C8" w14:textId="77777777" w:rsidR="008A5555" w:rsidRDefault="008A5555" w:rsidP="00672759">
            <w:pPr>
              <w:spacing w:line="312" w:lineRule="auto"/>
            </w:pPr>
          </w:p>
          <w:p w14:paraId="14DFC869" w14:textId="77777777" w:rsidR="008975FC" w:rsidRDefault="008975FC" w:rsidP="00672759">
            <w:pPr>
              <w:spacing w:line="312" w:lineRule="auto"/>
            </w:pPr>
          </w:p>
          <w:p w14:paraId="681813F2" w14:textId="77777777" w:rsidR="00D73F21" w:rsidRDefault="00D73F21" w:rsidP="00672759">
            <w:pPr>
              <w:spacing w:line="312" w:lineRule="auto"/>
            </w:pPr>
          </w:p>
          <w:p w14:paraId="7EC226C4" w14:textId="77777777" w:rsidR="008975FC" w:rsidRDefault="008975FC" w:rsidP="00672759">
            <w:pPr>
              <w:spacing w:line="312" w:lineRule="auto"/>
            </w:pPr>
          </w:p>
        </w:tc>
      </w:tr>
      <w:tr w:rsidR="009E6151" w14:paraId="34175780" w14:textId="77777777" w:rsidTr="000D7D01">
        <w:tc>
          <w:tcPr>
            <w:tcW w:w="9214" w:type="dxa"/>
            <w:shd w:val="clear" w:color="auto" w:fill="E5B8B7" w:themeFill="accent2" w:themeFillTint="66"/>
            <w:vAlign w:val="center"/>
          </w:tcPr>
          <w:p w14:paraId="7B8B8FC4" w14:textId="77777777" w:rsidR="009E6151" w:rsidRPr="00D73F21" w:rsidRDefault="009E6151" w:rsidP="00672759">
            <w:pPr>
              <w:spacing w:line="312" w:lineRule="auto"/>
              <w:rPr>
                <w:b/>
              </w:rPr>
            </w:pPr>
            <w:r w:rsidRPr="00D73F21">
              <w:rPr>
                <w:b/>
              </w:rPr>
              <w:lastRenderedPageBreak/>
              <w:t xml:space="preserve">Er </w:t>
            </w:r>
            <w:r w:rsidR="00667117">
              <w:rPr>
                <w:b/>
              </w:rPr>
              <w:t xml:space="preserve">der iværksat tværfaglige indsatser omkring </w:t>
            </w:r>
            <w:r w:rsidRPr="00D73F21">
              <w:rPr>
                <w:b/>
              </w:rPr>
              <w:t xml:space="preserve">barnet </w:t>
            </w:r>
            <w:r w:rsidR="008975FC" w:rsidRPr="00D73F21">
              <w:rPr>
                <w:b/>
              </w:rPr>
              <w:t xml:space="preserve">og/eller familien </w:t>
            </w:r>
            <w:r w:rsidR="00667117">
              <w:rPr>
                <w:b/>
              </w:rPr>
              <w:t>- fx</w:t>
            </w:r>
            <w:r w:rsidR="008975FC" w:rsidRPr="00D73F21">
              <w:rPr>
                <w:b/>
              </w:rPr>
              <w:t xml:space="preserve"> talehørekonsulent, resur</w:t>
            </w:r>
            <w:r w:rsidR="00C042CB">
              <w:rPr>
                <w:b/>
              </w:rPr>
              <w:t>s</w:t>
            </w:r>
            <w:r w:rsidR="00667117">
              <w:rPr>
                <w:b/>
              </w:rPr>
              <w:t xml:space="preserve">epædagog, psykolog </w:t>
            </w:r>
            <w:r w:rsidR="008975FC" w:rsidRPr="00D73F21">
              <w:rPr>
                <w:b/>
              </w:rPr>
              <w:t>eller andet?</w:t>
            </w:r>
          </w:p>
        </w:tc>
      </w:tr>
      <w:tr w:rsidR="009E6151" w14:paraId="65988237" w14:textId="77777777" w:rsidTr="000D7D01">
        <w:tc>
          <w:tcPr>
            <w:tcW w:w="9214" w:type="dxa"/>
          </w:tcPr>
          <w:p w14:paraId="7E84A8BB" w14:textId="77777777" w:rsidR="009E6151" w:rsidRDefault="009E6151" w:rsidP="00672759">
            <w:pPr>
              <w:spacing w:line="312" w:lineRule="auto"/>
            </w:pPr>
          </w:p>
          <w:p w14:paraId="424A08F7" w14:textId="77777777" w:rsidR="008975FC" w:rsidRDefault="008975FC" w:rsidP="00672759">
            <w:pPr>
              <w:spacing w:line="312" w:lineRule="auto"/>
            </w:pPr>
          </w:p>
          <w:p w14:paraId="2D46CF76" w14:textId="77777777" w:rsidR="008975FC" w:rsidRDefault="008975FC" w:rsidP="00672759">
            <w:pPr>
              <w:spacing w:line="312" w:lineRule="auto"/>
            </w:pPr>
          </w:p>
          <w:p w14:paraId="1091B2A5" w14:textId="77777777" w:rsidR="00D73F21" w:rsidRDefault="00D73F21" w:rsidP="00672759">
            <w:pPr>
              <w:spacing w:line="312" w:lineRule="auto"/>
            </w:pPr>
          </w:p>
          <w:p w14:paraId="407F1013" w14:textId="77777777" w:rsidR="008A5555" w:rsidRDefault="008A5555" w:rsidP="00672759">
            <w:pPr>
              <w:spacing w:line="312" w:lineRule="auto"/>
            </w:pPr>
          </w:p>
        </w:tc>
      </w:tr>
    </w:tbl>
    <w:p w14:paraId="26C8659A" w14:textId="77777777" w:rsidR="00310144" w:rsidRDefault="00310144" w:rsidP="00672759">
      <w:pPr>
        <w:spacing w:line="312" w:lineRule="auto"/>
      </w:pPr>
    </w:p>
    <w:p w14:paraId="70EE94D1" w14:textId="77777777" w:rsidR="00BF2E69" w:rsidRDefault="00BF2E69" w:rsidP="00672759">
      <w:pPr>
        <w:spacing w:line="312" w:lineRule="auto"/>
      </w:pPr>
    </w:p>
    <w:p w14:paraId="0BD007E5" w14:textId="77777777" w:rsidR="00BF2E69" w:rsidRPr="00500CC5" w:rsidRDefault="00500CC5" w:rsidP="00500CC5">
      <w:pPr>
        <w:spacing w:line="312" w:lineRule="auto"/>
      </w:pPr>
      <w:r>
        <w:t>Forældre skriver under på, at de ønsker at ansøge om socialpædagogisk fripladstilskud og er bekendte med indholdet i ovenstående skema.</w:t>
      </w:r>
    </w:p>
    <w:p w14:paraId="46CB9A4F" w14:textId="77777777" w:rsidR="00BF2E69" w:rsidRDefault="00BF2E69" w:rsidP="00672759">
      <w:pPr>
        <w:spacing w:line="312" w:lineRule="auto"/>
      </w:pPr>
    </w:p>
    <w:p w14:paraId="0BEB926F" w14:textId="77777777" w:rsidR="00BF2E69" w:rsidRDefault="00BF2E69" w:rsidP="00672759">
      <w:pPr>
        <w:spacing w:line="312" w:lineRule="auto"/>
      </w:pPr>
    </w:p>
    <w:p w14:paraId="675D559C" w14:textId="77777777" w:rsidR="00BF2E69" w:rsidRDefault="00BF2E69" w:rsidP="00672759">
      <w:pPr>
        <w:spacing w:line="312" w:lineRule="auto"/>
      </w:pPr>
    </w:p>
    <w:p w14:paraId="02AA1EBD" w14:textId="77777777" w:rsidR="00BF2E69" w:rsidRDefault="00BF2E69" w:rsidP="00672759">
      <w:pPr>
        <w:spacing w:line="312" w:lineRule="auto"/>
      </w:pPr>
      <w:r>
        <w:t>___________________________________________________________</w:t>
      </w:r>
    </w:p>
    <w:p w14:paraId="5369DCB3" w14:textId="77777777" w:rsidR="00BF2E69" w:rsidRPr="00500CC5" w:rsidRDefault="00BF2E69" w:rsidP="00672759">
      <w:pPr>
        <w:spacing w:line="312" w:lineRule="auto"/>
        <w:rPr>
          <w:i/>
        </w:rPr>
      </w:pPr>
      <w:r w:rsidRPr="00500CC5">
        <w:rPr>
          <w:i/>
        </w:rPr>
        <w:t>Forældreunderskrift</w:t>
      </w:r>
    </w:p>
    <w:p w14:paraId="1F44A708" w14:textId="77777777" w:rsidR="00BF2E69" w:rsidRDefault="00BF2E69" w:rsidP="00672759">
      <w:pPr>
        <w:spacing w:line="312" w:lineRule="auto"/>
      </w:pPr>
    </w:p>
    <w:p w14:paraId="27C8ACE2" w14:textId="77777777" w:rsidR="00BF2E69" w:rsidRDefault="00BF2E69" w:rsidP="00672759">
      <w:pPr>
        <w:spacing w:line="312" w:lineRule="auto"/>
      </w:pPr>
    </w:p>
    <w:p w14:paraId="589D1ECF" w14:textId="77777777" w:rsidR="00310144" w:rsidRDefault="00310144" w:rsidP="00672759">
      <w:pPr>
        <w:spacing w:line="312" w:lineRule="auto"/>
      </w:pPr>
      <w:r>
        <w:t xml:space="preserve">Ansøgningsskemaet sendes til: </w:t>
      </w:r>
      <w:hyperlink r:id="rId8" w:history="1">
        <w:r w:rsidRPr="00057E43">
          <w:rPr>
            <w:rStyle w:val="Hyperlink"/>
          </w:rPr>
          <w:t>Pladsanvisningen@svendborg.dk</w:t>
        </w:r>
      </w:hyperlink>
    </w:p>
    <w:p w14:paraId="1EB3DAB2" w14:textId="77777777" w:rsidR="00672759" w:rsidRDefault="00672759" w:rsidP="00672759">
      <w:pPr>
        <w:spacing w:line="312" w:lineRule="auto"/>
      </w:pPr>
    </w:p>
    <w:p w14:paraId="74D99CED" w14:textId="77777777" w:rsidR="00BF2E69" w:rsidRDefault="00BF2E69" w:rsidP="00672759">
      <w:pPr>
        <w:spacing w:line="312" w:lineRule="auto"/>
      </w:pPr>
    </w:p>
    <w:p w14:paraId="5B662E20" w14:textId="77777777" w:rsidR="00216CB8" w:rsidRPr="009E6151" w:rsidRDefault="00216CB8" w:rsidP="00672759">
      <w:pPr>
        <w:spacing w:line="312" w:lineRule="auto"/>
      </w:pPr>
      <w:r w:rsidRPr="00216CB8">
        <w:t>Der må forventes en samlet sagsbehandlingstid på 4 u</w:t>
      </w:r>
      <w:r>
        <w:t>ger fra modtagelse af ansøgning om s</w:t>
      </w:r>
      <w:r w:rsidR="00C042CB">
        <w:t>ocialpædagogisk fripladstilskud samt dokumentation om familiens økonomi.</w:t>
      </w:r>
    </w:p>
    <w:sectPr w:rsidR="00216CB8" w:rsidRPr="009E6151" w:rsidSect="00BF2E69">
      <w:footerReference w:type="default" r:id="rId9"/>
      <w:headerReference w:type="first" r:id="rId10"/>
      <w:footerReference w:type="first" r:id="rId11"/>
      <w:pgSz w:w="11906" w:h="16838" w:code="9"/>
      <w:pgMar w:top="2410" w:right="1304" w:bottom="1418" w:left="130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E7EFF" w14:textId="77777777" w:rsidR="009E6151" w:rsidRPr="009E6151" w:rsidRDefault="009E6151" w:rsidP="00F85843">
      <w:pPr>
        <w:spacing w:line="240" w:lineRule="auto"/>
      </w:pPr>
      <w:r w:rsidRPr="009E6151">
        <w:separator/>
      </w:r>
    </w:p>
  </w:endnote>
  <w:endnote w:type="continuationSeparator" w:id="0">
    <w:p w14:paraId="04BDC465" w14:textId="77777777" w:rsidR="009E6151" w:rsidRPr="009E6151" w:rsidRDefault="009E6151" w:rsidP="00F85843">
      <w:pPr>
        <w:spacing w:line="240" w:lineRule="auto"/>
      </w:pPr>
      <w:r w:rsidRPr="009E61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BCE4" w14:textId="4B68EDFA" w:rsidR="00A3781E" w:rsidRPr="009E6151" w:rsidRDefault="00FF3AF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B86B7F" wp14:editId="0AC1E488">
              <wp:simplePos x="0" y="0"/>
              <wp:positionH relativeFrom="page">
                <wp:posOffset>5436870</wp:posOffset>
              </wp:positionH>
              <wp:positionV relativeFrom="page">
                <wp:posOffset>10081260</wp:posOffset>
              </wp:positionV>
              <wp:extent cx="668020" cy="177800"/>
              <wp:effectExtent l="0" t="3810" r="3810" b="0"/>
              <wp:wrapNone/>
              <wp:docPr id="4042276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A1FE4" w14:textId="77777777" w:rsidR="00A3781E" w:rsidRDefault="00A3781E">
                          <w:r>
                            <w:t xml:space="preserve">Side </w:t>
                          </w:r>
                          <w:r w:rsidR="009F55B4">
                            <w:fldChar w:fldCharType="begin"/>
                          </w:r>
                          <w:r w:rsidR="009F55B4">
                            <w:instrText xml:space="preserve"> PAGE  \* Arabic  \* MERGEFORMAT </w:instrText>
                          </w:r>
                          <w:r w:rsidR="009F55B4">
                            <w:fldChar w:fldCharType="separate"/>
                          </w:r>
                          <w:r w:rsidR="007E26A7">
                            <w:rPr>
                              <w:noProof/>
                            </w:rPr>
                            <w:t>2</w:t>
                          </w:r>
                          <w:r w:rsidR="009F55B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af </w:t>
                          </w:r>
                          <w:r w:rsidR="00FF3AFD">
                            <w:fldChar w:fldCharType="begin"/>
                          </w:r>
                          <w:r w:rsidR="00FF3AFD">
                            <w:instrText xml:space="preserve"> NUMPAGES  \* Arabic  \* MERGEFORMAT </w:instrText>
                          </w:r>
                          <w:r w:rsidR="00FF3AFD">
                            <w:fldChar w:fldCharType="separate"/>
                          </w:r>
                          <w:r w:rsidR="007E26A7">
                            <w:rPr>
                              <w:noProof/>
                            </w:rPr>
                            <w:t>3</w:t>
                          </w:r>
                          <w:r w:rsidR="00FF3AF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86B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1pt;margin-top:793.8pt;width:52.6pt;height:14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" stroked="f">
              <v:textbox style="mso-fit-shape-to-text:t" inset="0,0,0,0">
                <w:txbxContent>
                  <w:p w14:paraId="64AA1FE4" w14:textId="77777777" w:rsidR="00A3781E" w:rsidRDefault="00A3781E">
                    <w:r>
                      <w:t xml:space="preserve">Side </w:t>
                    </w:r>
                    <w:r w:rsidR="009F55B4">
                      <w:fldChar w:fldCharType="begin"/>
                    </w:r>
                    <w:r w:rsidR="009F55B4">
                      <w:instrText xml:space="preserve"> PAGE  \* Arabic  \* MERGEFORMAT </w:instrText>
                    </w:r>
                    <w:r w:rsidR="009F55B4">
                      <w:fldChar w:fldCharType="separate"/>
                    </w:r>
                    <w:r w:rsidR="007E26A7">
                      <w:rPr>
                        <w:noProof/>
                      </w:rPr>
                      <w:t>2</w:t>
                    </w:r>
                    <w:r w:rsidR="009F55B4">
                      <w:rPr>
                        <w:noProof/>
                      </w:rPr>
                      <w:fldChar w:fldCharType="end"/>
                    </w:r>
                    <w:r>
                      <w:t xml:space="preserve"> af </w:t>
                    </w:r>
                    <w:r w:rsidR="00FF3AFD">
                      <w:fldChar w:fldCharType="begin"/>
                    </w:r>
                    <w:r w:rsidR="00FF3AFD">
                      <w:instrText xml:space="preserve"> NUMPAGES  \* Arabic  \* MERGEFORMAT </w:instrText>
                    </w:r>
                    <w:r w:rsidR="00FF3AFD">
                      <w:fldChar w:fldCharType="separate"/>
                    </w:r>
                    <w:r w:rsidR="007E26A7">
                      <w:rPr>
                        <w:noProof/>
                      </w:rPr>
                      <w:t>3</w:t>
                    </w:r>
                    <w:r w:rsidR="00FF3AF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97DB" w14:textId="5BDDE532" w:rsidR="00A3781E" w:rsidRPr="009E6151" w:rsidRDefault="009E6151" w:rsidP="009E6151">
    <w:pPr>
      <w:pStyle w:val="Sidefod"/>
      <w:jc w:val="both"/>
    </w:pPr>
    <w:bookmarkStart w:id="0" w:name="bmkCaseNo"/>
    <w:bookmarkEnd w:id="0"/>
    <w:r w:rsidRPr="009E6151">
      <w:rPr>
        <w:rFonts w:cs="Arial"/>
        <w:sz w:val="16"/>
      </w:rPr>
      <w:t>Sagsid: 19/14624</w:t>
    </w:r>
    <w:r w:rsidR="00FF3AFD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5212DB" wp14:editId="7A7B00E2">
              <wp:simplePos x="0" y="0"/>
              <wp:positionH relativeFrom="page">
                <wp:posOffset>5436870</wp:posOffset>
              </wp:positionH>
              <wp:positionV relativeFrom="page">
                <wp:posOffset>10081260</wp:posOffset>
              </wp:positionV>
              <wp:extent cx="668020" cy="177800"/>
              <wp:effectExtent l="0" t="3810" r="635" b="0"/>
              <wp:wrapNone/>
              <wp:docPr id="15228113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1157" w14:textId="77777777" w:rsidR="00A3781E" w:rsidRDefault="00A3781E" w:rsidP="000C33FE">
                          <w:r>
                            <w:t xml:space="preserve">Side </w:t>
                          </w:r>
                          <w:r w:rsidR="009F55B4">
                            <w:fldChar w:fldCharType="begin"/>
                          </w:r>
                          <w:r w:rsidR="009F55B4">
                            <w:instrText xml:space="preserve"> PAGE  \* Arabic  \* MERGEFORMAT </w:instrText>
                          </w:r>
                          <w:r w:rsidR="009F55B4">
                            <w:fldChar w:fldCharType="separate"/>
                          </w:r>
                          <w:r w:rsidR="007E26A7">
                            <w:rPr>
                              <w:noProof/>
                            </w:rPr>
                            <w:t>1</w:t>
                          </w:r>
                          <w:r w:rsidR="009F55B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af </w:t>
                          </w:r>
                          <w:r w:rsidR="00FF3AFD">
                            <w:fldChar w:fldCharType="begin"/>
                          </w:r>
                          <w:r w:rsidR="00FF3AFD">
                            <w:instrText xml:space="preserve"> NUMPAGES  \* Arabic  \* MERGEFORMAT </w:instrText>
                          </w:r>
                          <w:r w:rsidR="00FF3AFD">
                            <w:fldChar w:fldCharType="separate"/>
                          </w:r>
                          <w:r w:rsidR="007E26A7">
                            <w:rPr>
                              <w:noProof/>
                            </w:rPr>
                            <w:t>3</w:t>
                          </w:r>
                          <w:r w:rsidR="00FF3AF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212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28.1pt;margin-top:793.8pt;width:52.6pt;height:14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" stroked="f">
              <v:textbox style="mso-fit-shape-to-text:t" inset="0,0,0,0">
                <w:txbxContent>
                  <w:p w14:paraId="3D0E1157" w14:textId="77777777" w:rsidR="00A3781E" w:rsidRDefault="00A3781E" w:rsidP="000C33FE">
                    <w:r>
                      <w:t xml:space="preserve">Side </w:t>
                    </w:r>
                    <w:r w:rsidR="009F55B4">
                      <w:fldChar w:fldCharType="begin"/>
                    </w:r>
                    <w:r w:rsidR="009F55B4">
                      <w:instrText xml:space="preserve"> PAGE  \* Arabic  \* MERGEFORMAT </w:instrText>
                    </w:r>
                    <w:r w:rsidR="009F55B4">
                      <w:fldChar w:fldCharType="separate"/>
                    </w:r>
                    <w:r w:rsidR="007E26A7">
                      <w:rPr>
                        <w:noProof/>
                      </w:rPr>
                      <w:t>1</w:t>
                    </w:r>
                    <w:r w:rsidR="009F55B4">
                      <w:rPr>
                        <w:noProof/>
                      </w:rPr>
                      <w:fldChar w:fldCharType="end"/>
                    </w:r>
                    <w:r>
                      <w:t xml:space="preserve"> af </w:t>
                    </w:r>
                    <w:r w:rsidR="00FF3AFD">
                      <w:fldChar w:fldCharType="begin"/>
                    </w:r>
                    <w:r w:rsidR="00FF3AFD">
                      <w:instrText xml:space="preserve"> NUMPAGES  \* Arabic  \* MERGEFORMAT </w:instrText>
                    </w:r>
                    <w:r w:rsidR="00FF3AFD">
                      <w:fldChar w:fldCharType="separate"/>
                    </w:r>
                    <w:r w:rsidR="007E26A7">
                      <w:rPr>
                        <w:noProof/>
                      </w:rPr>
                      <w:t>3</w:t>
                    </w:r>
                    <w:r w:rsidR="00FF3AF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71327" w14:textId="77777777" w:rsidR="009E6151" w:rsidRPr="009E6151" w:rsidRDefault="009E6151" w:rsidP="00F85843">
      <w:pPr>
        <w:spacing w:line="240" w:lineRule="auto"/>
      </w:pPr>
      <w:r w:rsidRPr="009E6151">
        <w:separator/>
      </w:r>
    </w:p>
  </w:footnote>
  <w:footnote w:type="continuationSeparator" w:id="0">
    <w:p w14:paraId="1DFE2686" w14:textId="77777777" w:rsidR="009E6151" w:rsidRPr="009E6151" w:rsidRDefault="009E6151" w:rsidP="00F85843">
      <w:pPr>
        <w:spacing w:line="240" w:lineRule="auto"/>
      </w:pPr>
      <w:r w:rsidRPr="009E615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437E" w14:textId="77777777" w:rsidR="00BF2E69" w:rsidRPr="007E26A7" w:rsidRDefault="009E6151" w:rsidP="00BF2E69">
    <w:pPr>
      <w:pStyle w:val="Sidehoved"/>
      <w:spacing w:line="276" w:lineRule="auto"/>
      <w:rPr>
        <w:b/>
        <w:sz w:val="28"/>
        <w:szCs w:val="28"/>
      </w:rPr>
    </w:pPr>
    <w:r w:rsidRPr="007E26A7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62336" behindDoc="1" locked="0" layoutInCell="1" allowOverlap="1" wp14:anchorId="0B00C6AD" wp14:editId="37D27EAA">
          <wp:simplePos x="0" y="0"/>
          <wp:positionH relativeFrom="page">
            <wp:posOffset>5283144</wp:posOffset>
          </wp:positionH>
          <wp:positionV relativeFrom="page">
            <wp:posOffset>484284</wp:posOffset>
          </wp:positionV>
          <wp:extent cx="1718945" cy="688340"/>
          <wp:effectExtent l="0" t="0" r="0" b="0"/>
          <wp:wrapNone/>
          <wp:docPr id="12" name="Billede 1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E69" w:rsidRPr="007E26A7">
      <w:rPr>
        <w:b/>
        <w:sz w:val="28"/>
        <w:szCs w:val="28"/>
      </w:rPr>
      <w:t>ANSØGNING TIL SOCIALPÆDAGOGISK</w:t>
    </w:r>
  </w:p>
  <w:p w14:paraId="6CD501AD" w14:textId="77777777" w:rsidR="00BF2E69" w:rsidRPr="007E26A7" w:rsidRDefault="00BF2E69" w:rsidP="00BF2E69">
    <w:pPr>
      <w:pStyle w:val="Sidehoved"/>
      <w:spacing w:line="276" w:lineRule="auto"/>
      <w:rPr>
        <w:b/>
        <w:sz w:val="28"/>
        <w:szCs w:val="28"/>
      </w:rPr>
    </w:pPr>
    <w:r w:rsidRPr="007E26A7">
      <w:rPr>
        <w:b/>
        <w:sz w:val="28"/>
        <w:szCs w:val="28"/>
      </w:rPr>
      <w:t>FRIPLADSTILSKUD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31104"/>
    <w:multiLevelType w:val="hybridMultilevel"/>
    <w:tmpl w:val="E83E43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C50C32"/>
    <w:multiLevelType w:val="hybridMultilevel"/>
    <w:tmpl w:val="E264CCB6"/>
    <w:lvl w:ilvl="0" w:tplc="9A821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F42DC"/>
    <w:multiLevelType w:val="hybridMultilevel"/>
    <w:tmpl w:val="7AD01A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E3F9E"/>
    <w:multiLevelType w:val="hybridMultilevel"/>
    <w:tmpl w:val="4B8226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807575">
    <w:abstractNumId w:val="0"/>
  </w:num>
  <w:num w:numId="2" w16cid:durableId="700938095">
    <w:abstractNumId w:val="3"/>
  </w:num>
  <w:num w:numId="3" w16cid:durableId="1458450177">
    <w:abstractNumId w:val="2"/>
  </w:num>
  <w:num w:numId="4" w16cid:durableId="54822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lankt brev med logo.dotm"/>
    <w:docVar w:name="CreatedWithDtVersion" w:val="2.4.001"/>
    <w:docVar w:name="DocumentCreated" w:val="DocumentCreated"/>
    <w:docVar w:name="DocumentCreatedOK" w:val="DocumentCreatedOK"/>
    <w:docVar w:name="DocumentInitialized" w:val="OK"/>
    <w:docVar w:name="Encrypted_DocCaseNo" w:val="0+WGnwplfB5lbb/a6QeCbg=="/>
    <w:docVar w:name="IntegrationType" w:val="StandAlone"/>
  </w:docVars>
  <w:rsids>
    <w:rsidRoot w:val="009E6151"/>
    <w:rsid w:val="00000CFF"/>
    <w:rsid w:val="00010344"/>
    <w:rsid w:val="00010655"/>
    <w:rsid w:val="000111FF"/>
    <w:rsid w:val="00013E0C"/>
    <w:rsid w:val="00021384"/>
    <w:rsid w:val="00027540"/>
    <w:rsid w:val="0003075F"/>
    <w:rsid w:val="00030FC0"/>
    <w:rsid w:val="00032B5E"/>
    <w:rsid w:val="00034B05"/>
    <w:rsid w:val="00037565"/>
    <w:rsid w:val="00040166"/>
    <w:rsid w:val="00040B2A"/>
    <w:rsid w:val="00067ADC"/>
    <w:rsid w:val="00071903"/>
    <w:rsid w:val="00077ADB"/>
    <w:rsid w:val="00084C30"/>
    <w:rsid w:val="00091EAB"/>
    <w:rsid w:val="000A2AE1"/>
    <w:rsid w:val="000A7771"/>
    <w:rsid w:val="000A7846"/>
    <w:rsid w:val="000B0B49"/>
    <w:rsid w:val="000B28E6"/>
    <w:rsid w:val="000B5749"/>
    <w:rsid w:val="000B5FFD"/>
    <w:rsid w:val="000C33FE"/>
    <w:rsid w:val="000D2982"/>
    <w:rsid w:val="000D7D01"/>
    <w:rsid w:val="000E7D69"/>
    <w:rsid w:val="000F269F"/>
    <w:rsid w:val="000F6831"/>
    <w:rsid w:val="001035DC"/>
    <w:rsid w:val="00105603"/>
    <w:rsid w:val="001178FC"/>
    <w:rsid w:val="00117E91"/>
    <w:rsid w:val="001232F8"/>
    <w:rsid w:val="00127F98"/>
    <w:rsid w:val="00134017"/>
    <w:rsid w:val="00140107"/>
    <w:rsid w:val="00144348"/>
    <w:rsid w:val="00146637"/>
    <w:rsid w:val="001475C8"/>
    <w:rsid w:val="001575CE"/>
    <w:rsid w:val="0017510B"/>
    <w:rsid w:val="0017792E"/>
    <w:rsid w:val="00181331"/>
    <w:rsid w:val="001833BC"/>
    <w:rsid w:val="00184F3A"/>
    <w:rsid w:val="0019446F"/>
    <w:rsid w:val="001A171A"/>
    <w:rsid w:val="001A2E70"/>
    <w:rsid w:val="001B2678"/>
    <w:rsid w:val="001B795C"/>
    <w:rsid w:val="001C0017"/>
    <w:rsid w:val="001C43EA"/>
    <w:rsid w:val="001D38B1"/>
    <w:rsid w:val="001D54BE"/>
    <w:rsid w:val="001D6BFA"/>
    <w:rsid w:val="001D7CD7"/>
    <w:rsid w:val="0020189E"/>
    <w:rsid w:val="002075F5"/>
    <w:rsid w:val="00216CB8"/>
    <w:rsid w:val="00223215"/>
    <w:rsid w:val="002365DF"/>
    <w:rsid w:val="00236FF2"/>
    <w:rsid w:val="002465AB"/>
    <w:rsid w:val="002476DB"/>
    <w:rsid w:val="00251B48"/>
    <w:rsid w:val="00270A25"/>
    <w:rsid w:val="0027282B"/>
    <w:rsid w:val="00273B17"/>
    <w:rsid w:val="00274881"/>
    <w:rsid w:val="00277C3A"/>
    <w:rsid w:val="002906FB"/>
    <w:rsid w:val="002910EA"/>
    <w:rsid w:val="0029390C"/>
    <w:rsid w:val="002953E9"/>
    <w:rsid w:val="002A6CB0"/>
    <w:rsid w:val="002B49E7"/>
    <w:rsid w:val="002B67CF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3020FD"/>
    <w:rsid w:val="00310144"/>
    <w:rsid w:val="00311E76"/>
    <w:rsid w:val="003122B3"/>
    <w:rsid w:val="003201B8"/>
    <w:rsid w:val="003232A4"/>
    <w:rsid w:val="00325B80"/>
    <w:rsid w:val="003273F6"/>
    <w:rsid w:val="00333163"/>
    <w:rsid w:val="00341D1D"/>
    <w:rsid w:val="00343807"/>
    <w:rsid w:val="00343E0F"/>
    <w:rsid w:val="00347908"/>
    <w:rsid w:val="00356695"/>
    <w:rsid w:val="00360AAE"/>
    <w:rsid w:val="00367F23"/>
    <w:rsid w:val="00375205"/>
    <w:rsid w:val="00391E7B"/>
    <w:rsid w:val="00392C74"/>
    <w:rsid w:val="00397DAB"/>
    <w:rsid w:val="003A117A"/>
    <w:rsid w:val="003A3685"/>
    <w:rsid w:val="003A4454"/>
    <w:rsid w:val="003B035B"/>
    <w:rsid w:val="003B61B7"/>
    <w:rsid w:val="003E76E6"/>
    <w:rsid w:val="003F0DA3"/>
    <w:rsid w:val="003F4B75"/>
    <w:rsid w:val="0040610F"/>
    <w:rsid w:val="00406B89"/>
    <w:rsid w:val="004117AE"/>
    <w:rsid w:val="00411AE2"/>
    <w:rsid w:val="00422EF2"/>
    <w:rsid w:val="00432744"/>
    <w:rsid w:val="0044403D"/>
    <w:rsid w:val="0044621B"/>
    <w:rsid w:val="00447EAF"/>
    <w:rsid w:val="00460F0E"/>
    <w:rsid w:val="00470227"/>
    <w:rsid w:val="004722D1"/>
    <w:rsid w:val="00492C59"/>
    <w:rsid w:val="00495227"/>
    <w:rsid w:val="00495D3B"/>
    <w:rsid w:val="004A5C73"/>
    <w:rsid w:val="004C7365"/>
    <w:rsid w:val="004C74BF"/>
    <w:rsid w:val="004D1B94"/>
    <w:rsid w:val="004E3114"/>
    <w:rsid w:val="004F1046"/>
    <w:rsid w:val="004F41AD"/>
    <w:rsid w:val="004F5341"/>
    <w:rsid w:val="00500CC5"/>
    <w:rsid w:val="00500D36"/>
    <w:rsid w:val="00510CDC"/>
    <w:rsid w:val="005122B7"/>
    <w:rsid w:val="00516AD5"/>
    <w:rsid w:val="00534290"/>
    <w:rsid w:val="00547EBA"/>
    <w:rsid w:val="005542A1"/>
    <w:rsid w:val="00572402"/>
    <w:rsid w:val="0057531A"/>
    <w:rsid w:val="0059059A"/>
    <w:rsid w:val="00590959"/>
    <w:rsid w:val="005A59AB"/>
    <w:rsid w:val="005A59B8"/>
    <w:rsid w:val="005B1731"/>
    <w:rsid w:val="005B7BB9"/>
    <w:rsid w:val="005C4B88"/>
    <w:rsid w:val="005D01AC"/>
    <w:rsid w:val="005D190B"/>
    <w:rsid w:val="005D27C1"/>
    <w:rsid w:val="005D5073"/>
    <w:rsid w:val="005E2CB1"/>
    <w:rsid w:val="005E5ADE"/>
    <w:rsid w:val="006017C6"/>
    <w:rsid w:val="00606217"/>
    <w:rsid w:val="00610FAF"/>
    <w:rsid w:val="006264BE"/>
    <w:rsid w:val="006349D2"/>
    <w:rsid w:val="00635440"/>
    <w:rsid w:val="0064705C"/>
    <w:rsid w:val="0064798E"/>
    <w:rsid w:val="00647B14"/>
    <w:rsid w:val="00647F28"/>
    <w:rsid w:val="00650C9E"/>
    <w:rsid w:val="006630D6"/>
    <w:rsid w:val="006645B8"/>
    <w:rsid w:val="00667117"/>
    <w:rsid w:val="00672759"/>
    <w:rsid w:val="00675801"/>
    <w:rsid w:val="00684527"/>
    <w:rsid w:val="006902A7"/>
    <w:rsid w:val="00693266"/>
    <w:rsid w:val="0069775F"/>
    <w:rsid w:val="006A0CA3"/>
    <w:rsid w:val="006B1AB6"/>
    <w:rsid w:val="006B3047"/>
    <w:rsid w:val="006B334F"/>
    <w:rsid w:val="006C4AD9"/>
    <w:rsid w:val="006C5AFA"/>
    <w:rsid w:val="006C6764"/>
    <w:rsid w:val="006D30D9"/>
    <w:rsid w:val="006E215E"/>
    <w:rsid w:val="006F5867"/>
    <w:rsid w:val="007060EA"/>
    <w:rsid w:val="00710068"/>
    <w:rsid w:val="00713D20"/>
    <w:rsid w:val="007158E0"/>
    <w:rsid w:val="00722056"/>
    <w:rsid w:val="00722851"/>
    <w:rsid w:val="0073026B"/>
    <w:rsid w:val="00731DD9"/>
    <w:rsid w:val="00731F55"/>
    <w:rsid w:val="00740246"/>
    <w:rsid w:val="00747355"/>
    <w:rsid w:val="00750476"/>
    <w:rsid w:val="00750581"/>
    <w:rsid w:val="00752CA4"/>
    <w:rsid w:val="00766BDC"/>
    <w:rsid w:val="00782454"/>
    <w:rsid w:val="00785003"/>
    <w:rsid w:val="00786C00"/>
    <w:rsid w:val="00790A46"/>
    <w:rsid w:val="00791707"/>
    <w:rsid w:val="007948DA"/>
    <w:rsid w:val="00797304"/>
    <w:rsid w:val="007A0E2E"/>
    <w:rsid w:val="007C382A"/>
    <w:rsid w:val="007C7CDA"/>
    <w:rsid w:val="007D65F6"/>
    <w:rsid w:val="007D6F37"/>
    <w:rsid w:val="007E26A7"/>
    <w:rsid w:val="007E57E2"/>
    <w:rsid w:val="007F120C"/>
    <w:rsid w:val="00803DEE"/>
    <w:rsid w:val="0081250F"/>
    <w:rsid w:val="0081416D"/>
    <w:rsid w:val="0081714B"/>
    <w:rsid w:val="008228E1"/>
    <w:rsid w:val="00823633"/>
    <w:rsid w:val="008263A6"/>
    <w:rsid w:val="00836F66"/>
    <w:rsid w:val="00840805"/>
    <w:rsid w:val="0084379E"/>
    <w:rsid w:val="0086217E"/>
    <w:rsid w:val="008745F6"/>
    <w:rsid w:val="0087555C"/>
    <w:rsid w:val="00877EA0"/>
    <w:rsid w:val="008938D8"/>
    <w:rsid w:val="008955A1"/>
    <w:rsid w:val="008975FC"/>
    <w:rsid w:val="008A1130"/>
    <w:rsid w:val="008A119B"/>
    <w:rsid w:val="008A5555"/>
    <w:rsid w:val="008B18F0"/>
    <w:rsid w:val="008B3B88"/>
    <w:rsid w:val="008B57C7"/>
    <w:rsid w:val="008B6A22"/>
    <w:rsid w:val="008C2BDA"/>
    <w:rsid w:val="008D0663"/>
    <w:rsid w:val="008D1FBC"/>
    <w:rsid w:val="008E131D"/>
    <w:rsid w:val="008E4849"/>
    <w:rsid w:val="008E4CBB"/>
    <w:rsid w:val="00905C96"/>
    <w:rsid w:val="009072AF"/>
    <w:rsid w:val="00920FFC"/>
    <w:rsid w:val="00943A05"/>
    <w:rsid w:val="009475F1"/>
    <w:rsid w:val="009604D8"/>
    <w:rsid w:val="00961753"/>
    <w:rsid w:val="00981CB8"/>
    <w:rsid w:val="00982B65"/>
    <w:rsid w:val="00985023"/>
    <w:rsid w:val="00987E48"/>
    <w:rsid w:val="00992013"/>
    <w:rsid w:val="0099555B"/>
    <w:rsid w:val="009A17FE"/>
    <w:rsid w:val="009A1949"/>
    <w:rsid w:val="009B5A5E"/>
    <w:rsid w:val="009D0A41"/>
    <w:rsid w:val="009E1DF7"/>
    <w:rsid w:val="009E3DED"/>
    <w:rsid w:val="009E6151"/>
    <w:rsid w:val="009F25FC"/>
    <w:rsid w:val="009F55B4"/>
    <w:rsid w:val="009F583F"/>
    <w:rsid w:val="009F5B52"/>
    <w:rsid w:val="009F6ACF"/>
    <w:rsid w:val="009F78F3"/>
    <w:rsid w:val="00A04B68"/>
    <w:rsid w:val="00A12CA0"/>
    <w:rsid w:val="00A1546E"/>
    <w:rsid w:val="00A15899"/>
    <w:rsid w:val="00A3781E"/>
    <w:rsid w:val="00A46AB5"/>
    <w:rsid w:val="00A55E2B"/>
    <w:rsid w:val="00A60320"/>
    <w:rsid w:val="00A60EF6"/>
    <w:rsid w:val="00A60F62"/>
    <w:rsid w:val="00A67F73"/>
    <w:rsid w:val="00A71CA1"/>
    <w:rsid w:val="00A72CEC"/>
    <w:rsid w:val="00A810D9"/>
    <w:rsid w:val="00AA0E02"/>
    <w:rsid w:val="00AA29FC"/>
    <w:rsid w:val="00AE4A8D"/>
    <w:rsid w:val="00AE4D91"/>
    <w:rsid w:val="00AF4606"/>
    <w:rsid w:val="00AF4DBD"/>
    <w:rsid w:val="00B03A25"/>
    <w:rsid w:val="00B14C5F"/>
    <w:rsid w:val="00B23060"/>
    <w:rsid w:val="00B3210D"/>
    <w:rsid w:val="00B33EAE"/>
    <w:rsid w:val="00B4216E"/>
    <w:rsid w:val="00B44DE0"/>
    <w:rsid w:val="00B46070"/>
    <w:rsid w:val="00B517F5"/>
    <w:rsid w:val="00B5415B"/>
    <w:rsid w:val="00B55869"/>
    <w:rsid w:val="00B57D21"/>
    <w:rsid w:val="00B67E60"/>
    <w:rsid w:val="00B72148"/>
    <w:rsid w:val="00B73D26"/>
    <w:rsid w:val="00B80961"/>
    <w:rsid w:val="00B80E83"/>
    <w:rsid w:val="00B81861"/>
    <w:rsid w:val="00B90119"/>
    <w:rsid w:val="00B91660"/>
    <w:rsid w:val="00B942EF"/>
    <w:rsid w:val="00B95041"/>
    <w:rsid w:val="00BA17A1"/>
    <w:rsid w:val="00BA5270"/>
    <w:rsid w:val="00BB3769"/>
    <w:rsid w:val="00BB7278"/>
    <w:rsid w:val="00BC70E7"/>
    <w:rsid w:val="00BC7812"/>
    <w:rsid w:val="00BD1E60"/>
    <w:rsid w:val="00BD2DED"/>
    <w:rsid w:val="00BE02BC"/>
    <w:rsid w:val="00BE2BE7"/>
    <w:rsid w:val="00BE43FE"/>
    <w:rsid w:val="00BF22C7"/>
    <w:rsid w:val="00BF2E69"/>
    <w:rsid w:val="00BF55C5"/>
    <w:rsid w:val="00BF590A"/>
    <w:rsid w:val="00C042CB"/>
    <w:rsid w:val="00C10F48"/>
    <w:rsid w:val="00C11879"/>
    <w:rsid w:val="00C13AC8"/>
    <w:rsid w:val="00C26F82"/>
    <w:rsid w:val="00C3460B"/>
    <w:rsid w:val="00C35165"/>
    <w:rsid w:val="00C460B9"/>
    <w:rsid w:val="00C46E91"/>
    <w:rsid w:val="00C919CD"/>
    <w:rsid w:val="00C92273"/>
    <w:rsid w:val="00C92A61"/>
    <w:rsid w:val="00CA12E7"/>
    <w:rsid w:val="00CA40B4"/>
    <w:rsid w:val="00CB5FD6"/>
    <w:rsid w:val="00CC2443"/>
    <w:rsid w:val="00CC72BA"/>
    <w:rsid w:val="00CC7836"/>
    <w:rsid w:val="00CD1F16"/>
    <w:rsid w:val="00CE2EAD"/>
    <w:rsid w:val="00CE38B7"/>
    <w:rsid w:val="00CE424E"/>
    <w:rsid w:val="00CE5D41"/>
    <w:rsid w:val="00CF20FE"/>
    <w:rsid w:val="00CF3EEC"/>
    <w:rsid w:val="00D00FF9"/>
    <w:rsid w:val="00D13F1C"/>
    <w:rsid w:val="00D1473F"/>
    <w:rsid w:val="00D153C6"/>
    <w:rsid w:val="00D20F9B"/>
    <w:rsid w:val="00D21B94"/>
    <w:rsid w:val="00D23592"/>
    <w:rsid w:val="00D24F20"/>
    <w:rsid w:val="00D26B98"/>
    <w:rsid w:val="00D30F06"/>
    <w:rsid w:val="00D44C75"/>
    <w:rsid w:val="00D5258D"/>
    <w:rsid w:val="00D655EE"/>
    <w:rsid w:val="00D66675"/>
    <w:rsid w:val="00D7296F"/>
    <w:rsid w:val="00D734C6"/>
    <w:rsid w:val="00D73F21"/>
    <w:rsid w:val="00D807E1"/>
    <w:rsid w:val="00D84677"/>
    <w:rsid w:val="00D86B97"/>
    <w:rsid w:val="00DA1042"/>
    <w:rsid w:val="00DA1B4E"/>
    <w:rsid w:val="00DA3515"/>
    <w:rsid w:val="00DA5D16"/>
    <w:rsid w:val="00DA6117"/>
    <w:rsid w:val="00DC2906"/>
    <w:rsid w:val="00DC3CC0"/>
    <w:rsid w:val="00DC6394"/>
    <w:rsid w:val="00DD71A0"/>
    <w:rsid w:val="00DD7654"/>
    <w:rsid w:val="00DE476F"/>
    <w:rsid w:val="00DE5D5C"/>
    <w:rsid w:val="00DF6305"/>
    <w:rsid w:val="00E03725"/>
    <w:rsid w:val="00E1024C"/>
    <w:rsid w:val="00E12751"/>
    <w:rsid w:val="00E17103"/>
    <w:rsid w:val="00E21A07"/>
    <w:rsid w:val="00E24752"/>
    <w:rsid w:val="00E304B1"/>
    <w:rsid w:val="00E36B50"/>
    <w:rsid w:val="00E550D9"/>
    <w:rsid w:val="00E576FE"/>
    <w:rsid w:val="00E716B2"/>
    <w:rsid w:val="00E732E8"/>
    <w:rsid w:val="00E81C4B"/>
    <w:rsid w:val="00E84153"/>
    <w:rsid w:val="00E8530F"/>
    <w:rsid w:val="00E92488"/>
    <w:rsid w:val="00E95406"/>
    <w:rsid w:val="00E95709"/>
    <w:rsid w:val="00E95A3C"/>
    <w:rsid w:val="00EA1176"/>
    <w:rsid w:val="00EA15E5"/>
    <w:rsid w:val="00EA6D9F"/>
    <w:rsid w:val="00EA7707"/>
    <w:rsid w:val="00EB1D14"/>
    <w:rsid w:val="00EC4CD7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355D0"/>
    <w:rsid w:val="00F4374C"/>
    <w:rsid w:val="00F51751"/>
    <w:rsid w:val="00F65E1D"/>
    <w:rsid w:val="00F73AB5"/>
    <w:rsid w:val="00F73CFB"/>
    <w:rsid w:val="00F80075"/>
    <w:rsid w:val="00F85843"/>
    <w:rsid w:val="00FA18D1"/>
    <w:rsid w:val="00FA263B"/>
    <w:rsid w:val="00FA70FF"/>
    <w:rsid w:val="00FD0021"/>
    <w:rsid w:val="00FD2694"/>
    <w:rsid w:val="00FD5834"/>
    <w:rsid w:val="00FD5CA7"/>
    <w:rsid w:val="00FD65D5"/>
    <w:rsid w:val="00FE5BB0"/>
    <w:rsid w:val="00FF319E"/>
    <w:rsid w:val="00FF3AFD"/>
    <w:rsid w:val="00FF4984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20FDA95"/>
  <w15:docId w15:val="{80945026-4950-4F03-A27C-468DED09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D1"/>
    <w:pPr>
      <w:spacing w:after="0"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4B68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04B68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04B68"/>
    <w:pPr>
      <w:keepNext/>
      <w:keepLines/>
      <w:spacing w:line="240" w:lineRule="auto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04B68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A04B68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04B6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04B6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04B68"/>
    <w:rPr>
      <w:rFonts w:ascii="Arial" w:eastAsiaTheme="majorEastAsia" w:hAnsi="Arial" w:cstheme="majorBidi"/>
      <w:bCs/>
      <w:sz w:val="24"/>
    </w:rPr>
  </w:style>
  <w:style w:type="paragraph" w:customStyle="1" w:styleId="Kolofon">
    <w:name w:val="Kolofon"/>
    <w:basedOn w:val="Normal"/>
    <w:rsid w:val="00E95709"/>
    <w:pPr>
      <w:spacing w:line="240" w:lineRule="atLeast"/>
    </w:pPr>
    <w:rPr>
      <w:sz w:val="16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04B68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04B68"/>
    <w:rPr>
      <w:rFonts w:ascii="Arial" w:eastAsiaTheme="majorEastAsia" w:hAnsi="Arial" w:cstheme="majorBidi"/>
      <w:color w:val="4F81BD" w:themeColor="accent1"/>
    </w:rPr>
  </w:style>
  <w:style w:type="paragraph" w:styleId="Listeafsnit">
    <w:name w:val="List Paragraph"/>
    <w:basedOn w:val="Normal"/>
    <w:uiPriority w:val="34"/>
    <w:rsid w:val="00836F66"/>
    <w:pPr>
      <w:spacing w:line="240" w:lineRule="atLeast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97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dsanvisningen@svendborg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ynamictemplate\Skabeloner\Blankt%20brev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D862-F253-465E-A3B6-E0149BE8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Blankt brev med logo</Template>
  <TotalTime>1</TotalTime>
  <Pages>3</Pages>
  <Words>349</Words>
  <Characters>2457</Characters>
  <Application>Microsoft Office Word</Application>
  <DocSecurity>0</DocSecurity>
  <Lines>106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Tangaa Tjalve</dc:creator>
  <cp:keywords/>
  <dc:description/>
  <cp:lastModifiedBy>Katja Johansen</cp:lastModifiedBy>
  <cp:revision>2</cp:revision>
  <dcterms:created xsi:type="dcterms:W3CDTF">2024-05-22T09:44:00Z</dcterms:created>
  <dcterms:modified xsi:type="dcterms:W3CDTF">2024-05-22T09:44:00Z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{454C149D-A167-42FC-B21B-CAC1F2ED6786}</vt:lpwstr>
  </property>
</Properties>
</file>